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F3" w:rsidRDefault="00CB13F3" w:rsidP="004B388B">
      <w:pPr>
        <w:spacing w:after="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CB13F3" w:rsidRPr="00914A3D" w:rsidRDefault="00CB13F3" w:rsidP="004B388B">
      <w:pPr>
        <w:spacing w:after="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914A3D">
        <w:rPr>
          <w:rFonts w:ascii="Cambria" w:hAnsi="Cambria" w:cs="Cambria"/>
          <w:b/>
          <w:bCs/>
          <w:sz w:val="24"/>
          <w:szCs w:val="24"/>
        </w:rPr>
        <w:t>SEÑOR</w:t>
      </w:r>
      <w:r>
        <w:rPr>
          <w:rFonts w:ascii="Cambria" w:hAnsi="Cambria" w:cs="Cambria"/>
          <w:b/>
          <w:bCs/>
          <w:sz w:val="24"/>
          <w:szCs w:val="24"/>
        </w:rPr>
        <w:t>A</w:t>
      </w:r>
      <w:r w:rsidRPr="00914A3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JEFE DE LA SECCIÓN DEL NOTARIADO</w:t>
      </w:r>
    </w:p>
    <w:p w:rsidR="00CB13F3" w:rsidRPr="00914A3D" w:rsidRDefault="00CB13F3" w:rsidP="004B388B">
      <w:pPr>
        <w:spacing w:after="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914A3D">
        <w:rPr>
          <w:rFonts w:ascii="Cambria" w:hAnsi="Cambria" w:cs="Cambria"/>
          <w:b/>
          <w:bCs/>
          <w:sz w:val="24"/>
          <w:szCs w:val="24"/>
        </w:rPr>
        <w:t>HONORABLE CORTE SUPREMA DE JUSTICIA.</w:t>
      </w:r>
    </w:p>
    <w:p w:rsidR="00CB13F3" w:rsidRPr="00914A3D" w:rsidRDefault="00CB13F3" w:rsidP="004B388B">
      <w:pPr>
        <w:spacing w:after="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CB13F3" w:rsidRPr="00914A3D" w:rsidRDefault="00CB13F3" w:rsidP="004B388B">
      <w:pPr>
        <w:spacing w:after="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914A3D"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________________</w:t>
      </w:r>
      <w:r w:rsidRPr="00914A3D">
        <w:rPr>
          <w:rFonts w:ascii="Cambria" w:hAnsi="Cambria" w:cs="Cambria"/>
          <w:sz w:val="24"/>
          <w:szCs w:val="24"/>
        </w:rPr>
        <w:t xml:space="preserve">, de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 años de edad, Abogado</w:t>
      </w:r>
      <w:r>
        <w:rPr>
          <w:rFonts w:ascii="Cambria" w:hAnsi="Cambria" w:cs="Cambria"/>
          <w:sz w:val="24"/>
          <w:szCs w:val="24"/>
        </w:rPr>
        <w:t xml:space="preserve"> y Notario</w:t>
      </w:r>
      <w:r w:rsidRPr="00914A3D">
        <w:rPr>
          <w:rFonts w:ascii="Cambria" w:hAnsi="Cambria" w:cs="Cambria"/>
          <w:sz w:val="24"/>
          <w:szCs w:val="24"/>
        </w:rPr>
        <w:t xml:space="preserve">, Salvadoreño, originario de </w:t>
      </w:r>
      <w:r>
        <w:rPr>
          <w:rFonts w:ascii="Cambria" w:hAnsi="Cambria" w:cs="Cambria"/>
          <w:sz w:val="24"/>
          <w:szCs w:val="24"/>
        </w:rPr>
        <w:t>__________</w:t>
      </w:r>
      <w:r w:rsidRPr="00914A3D">
        <w:rPr>
          <w:rFonts w:ascii="Cambria" w:hAnsi="Cambria" w:cs="Cambria"/>
          <w:sz w:val="24"/>
          <w:szCs w:val="24"/>
        </w:rPr>
        <w:t xml:space="preserve">, del domicilio de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, </w:t>
      </w:r>
      <w:r>
        <w:rPr>
          <w:rFonts w:ascii="Cambria" w:hAnsi="Cambria" w:cs="Cambria"/>
          <w:sz w:val="24"/>
          <w:szCs w:val="24"/>
        </w:rPr>
        <w:t>portador de mi</w:t>
      </w:r>
      <w:r w:rsidRPr="00914A3D">
        <w:rPr>
          <w:rFonts w:ascii="Cambria" w:hAnsi="Cambria" w:cs="Cambria"/>
          <w:sz w:val="24"/>
          <w:szCs w:val="24"/>
        </w:rPr>
        <w:t xml:space="preserve"> Documento Único de Identidad número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, Número de Identificación Tributaria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 y Tarjeta de Identificación de Abogado Número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, a Usted con el debido respeto </w:t>
      </w:r>
      <w:r w:rsidRPr="00914A3D">
        <w:rPr>
          <w:rFonts w:ascii="Cambria" w:hAnsi="Cambria" w:cs="Cambria"/>
          <w:b/>
          <w:bCs/>
          <w:sz w:val="24"/>
          <w:szCs w:val="24"/>
        </w:rPr>
        <w:t>EXPONGO:</w:t>
      </w:r>
    </w:p>
    <w:p w:rsidR="00CB13F3" w:rsidRDefault="00CB13F3" w:rsidP="00FF124B">
      <w:pPr>
        <w:spacing w:after="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 xml:space="preserve">Que </w:t>
      </w:r>
      <w:bookmarkStart w:id="0" w:name="_GoBack"/>
      <w:r w:rsidRPr="00914A3D">
        <w:rPr>
          <w:rFonts w:ascii="Cambria" w:hAnsi="Cambria" w:cs="Cambria"/>
          <w:sz w:val="24"/>
          <w:szCs w:val="24"/>
        </w:rPr>
        <w:t xml:space="preserve">habiendo </w:t>
      </w:r>
      <w:r>
        <w:rPr>
          <w:rFonts w:ascii="Cambria" w:hAnsi="Cambria" w:cs="Cambria"/>
          <w:sz w:val="24"/>
          <w:szCs w:val="24"/>
        </w:rPr>
        <w:t xml:space="preserve">sido </w:t>
      </w:r>
      <w:bookmarkEnd w:id="0"/>
      <w:r>
        <w:rPr>
          <w:rFonts w:ascii="Cambria" w:hAnsi="Cambria" w:cs="Cambria"/>
          <w:sz w:val="24"/>
          <w:szCs w:val="24"/>
        </w:rPr>
        <w:t xml:space="preserve">autorizado para </w:t>
      </w:r>
      <w:r w:rsidRPr="00914A3D">
        <w:rPr>
          <w:rFonts w:ascii="Cambria" w:hAnsi="Cambria" w:cs="Cambria"/>
          <w:sz w:val="24"/>
          <w:szCs w:val="24"/>
        </w:rPr>
        <w:t xml:space="preserve">el ejercicio de la </w:t>
      </w:r>
      <w:r>
        <w:rPr>
          <w:rFonts w:ascii="Cambria" w:hAnsi="Cambria" w:cs="Cambria"/>
          <w:sz w:val="24"/>
          <w:szCs w:val="24"/>
        </w:rPr>
        <w:t>Función Pública</w:t>
      </w:r>
      <w:r w:rsidRPr="00914A3D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Notari</w:t>
      </w:r>
      <w:r w:rsidRPr="00914A3D">
        <w:rPr>
          <w:rFonts w:ascii="Cambria" w:hAnsi="Cambria" w:cs="Cambria"/>
          <w:sz w:val="24"/>
          <w:szCs w:val="24"/>
        </w:rPr>
        <w:t xml:space="preserve">al, </w:t>
      </w:r>
      <w:r>
        <w:rPr>
          <w:rFonts w:ascii="Cambria" w:hAnsi="Cambria" w:cs="Cambria"/>
          <w:sz w:val="24"/>
          <w:szCs w:val="24"/>
        </w:rPr>
        <w:t>según</w:t>
      </w:r>
      <w:r w:rsidRPr="00914A3D">
        <w:rPr>
          <w:rFonts w:ascii="Cambria" w:hAnsi="Cambria" w:cs="Cambria"/>
          <w:sz w:val="24"/>
          <w:szCs w:val="24"/>
        </w:rPr>
        <w:t xml:space="preserve"> Acuerdo número </w:t>
      </w:r>
      <w:r>
        <w:rPr>
          <w:rFonts w:ascii="Cambria" w:hAnsi="Cambria" w:cs="Cambria"/>
          <w:sz w:val="24"/>
          <w:szCs w:val="24"/>
        </w:rPr>
        <w:t xml:space="preserve">____________, </w:t>
      </w:r>
      <w:r w:rsidRPr="00914A3D">
        <w:rPr>
          <w:rFonts w:ascii="Cambria" w:hAnsi="Cambria" w:cs="Cambria"/>
          <w:sz w:val="24"/>
          <w:szCs w:val="24"/>
        </w:rPr>
        <w:t xml:space="preserve">de fecha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>, emitido por la Honorable Corte Suprema de Justicia, presentado en la Imprenta Nacional</w:t>
      </w:r>
      <w:r>
        <w:rPr>
          <w:rFonts w:ascii="Cambria" w:hAnsi="Cambria" w:cs="Cambria"/>
          <w:sz w:val="24"/>
          <w:szCs w:val="24"/>
        </w:rPr>
        <w:t xml:space="preserve"> para su publicación en el</w:t>
      </w:r>
      <w:r w:rsidRPr="00914A3D">
        <w:rPr>
          <w:rFonts w:ascii="Cambria" w:hAnsi="Cambria" w:cs="Cambria"/>
          <w:sz w:val="24"/>
          <w:szCs w:val="24"/>
        </w:rPr>
        <w:t xml:space="preserve"> Diario Oficial</w:t>
      </w:r>
      <w:r>
        <w:rPr>
          <w:rFonts w:ascii="Cambria" w:hAnsi="Cambria" w:cs="Cambria"/>
          <w:sz w:val="24"/>
          <w:szCs w:val="24"/>
        </w:rPr>
        <w:t>,</w:t>
      </w:r>
      <w:r w:rsidRPr="00914A3D">
        <w:rPr>
          <w:rFonts w:ascii="Cambria" w:hAnsi="Cambria" w:cs="Cambria"/>
          <w:sz w:val="24"/>
          <w:szCs w:val="24"/>
        </w:rPr>
        <w:t xml:space="preserve"> Número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, Tomo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>, correspondiente al día</w:t>
      </w:r>
      <w:r>
        <w:rPr>
          <w:rFonts w:ascii="Cambria" w:hAnsi="Cambria" w:cs="Cambria"/>
          <w:sz w:val="24"/>
          <w:szCs w:val="24"/>
        </w:rPr>
        <w:t xml:space="preserve"> ____________ del corriente año; y </w:t>
      </w:r>
      <w:r w:rsidRPr="00914A3D">
        <w:rPr>
          <w:rFonts w:ascii="Cambria" w:hAnsi="Cambria" w:cs="Cambria"/>
          <w:sz w:val="24"/>
          <w:szCs w:val="24"/>
        </w:rPr>
        <w:t xml:space="preserve">en virtud de haber cumplido con los </w:t>
      </w:r>
      <w:r w:rsidRPr="00A37194">
        <w:rPr>
          <w:rFonts w:ascii="Cambria" w:hAnsi="Cambria" w:cs="Cambria"/>
          <w:sz w:val="24"/>
          <w:szCs w:val="24"/>
        </w:rPr>
        <w:t>requisitos que la ley establece, vengo en este acto de conformidad a lo establecido en los Artículos 16 y siguientes de la Ley de Notariado, a</w:t>
      </w:r>
      <w:r w:rsidRPr="00914A3D">
        <w:rPr>
          <w:rFonts w:ascii="Cambria" w:hAnsi="Cambria" w:cs="Cambria"/>
          <w:sz w:val="24"/>
          <w:szCs w:val="24"/>
        </w:rPr>
        <w:t xml:space="preserve"> solicitarle a Usted </w:t>
      </w:r>
      <w:r>
        <w:rPr>
          <w:rFonts w:ascii="Cambria" w:hAnsi="Cambria" w:cs="Cambria"/>
          <w:sz w:val="24"/>
          <w:szCs w:val="24"/>
        </w:rPr>
        <w:t>legalice las hojas que junto a este escrito presento y autorice mi Primer Libro de Protocolo.</w:t>
      </w:r>
    </w:p>
    <w:p w:rsidR="00CB13F3" w:rsidRPr="00914A3D" w:rsidRDefault="00CB13F3" w:rsidP="00A37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  <w:t>No omito manifestar que mi residencia se encuentra ubicada en ____________</w:t>
      </w:r>
      <w:r w:rsidRPr="00914A3D">
        <w:rPr>
          <w:rFonts w:ascii="Cambria" w:hAnsi="Cambria" w:cs="Cambria"/>
          <w:sz w:val="24"/>
          <w:szCs w:val="24"/>
        </w:rPr>
        <w:t>, San Salvador</w:t>
      </w:r>
      <w:r>
        <w:rPr>
          <w:rFonts w:ascii="Cambria" w:hAnsi="Cambria" w:cs="Cambria"/>
          <w:sz w:val="24"/>
          <w:szCs w:val="24"/>
        </w:rPr>
        <w:t>, lugar donde también funcionará mi Oficina Notarial, con número de tele-fax ____________.</w:t>
      </w:r>
    </w:p>
    <w:p w:rsidR="00CB13F3" w:rsidRPr="00914A3D" w:rsidRDefault="00CB13F3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ab/>
        <w:t xml:space="preserve">Por lo anteriormente expuesto, a Usted con el debido respeto, </w:t>
      </w:r>
      <w:r w:rsidRPr="00914A3D">
        <w:rPr>
          <w:rFonts w:ascii="Cambria" w:hAnsi="Cambria" w:cs="Cambria"/>
          <w:b/>
          <w:bCs/>
          <w:sz w:val="24"/>
          <w:szCs w:val="24"/>
        </w:rPr>
        <w:t>PIDO</w:t>
      </w:r>
      <w:r w:rsidRPr="00914A3D">
        <w:rPr>
          <w:rFonts w:ascii="Cambria" w:hAnsi="Cambria" w:cs="Cambria"/>
          <w:sz w:val="24"/>
          <w:szCs w:val="24"/>
        </w:rPr>
        <w:t>:</w:t>
      </w:r>
      <w:r w:rsidRPr="00914A3D">
        <w:rPr>
          <w:rFonts w:ascii="Cambria" w:hAnsi="Cambria" w:cs="Cambria"/>
          <w:sz w:val="24"/>
          <w:szCs w:val="24"/>
        </w:rPr>
        <w:tab/>
      </w:r>
    </w:p>
    <w:p w:rsidR="00CB13F3" w:rsidRPr="00914A3D" w:rsidRDefault="00CB13F3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ab/>
        <w:t>a)  Me admita la presente solicitud;</w:t>
      </w:r>
    </w:p>
    <w:p w:rsidR="00CB13F3" w:rsidRPr="00914A3D" w:rsidRDefault="00CB13F3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ab/>
        <w:t xml:space="preserve">b) </w:t>
      </w:r>
      <w:r>
        <w:rPr>
          <w:rFonts w:ascii="Cambria" w:hAnsi="Cambria" w:cs="Cambria"/>
          <w:sz w:val="24"/>
          <w:szCs w:val="24"/>
        </w:rPr>
        <w:t xml:space="preserve">Legalice las hojas que junto a este escrito presento; </w:t>
      </w:r>
      <w:r w:rsidRPr="00914A3D">
        <w:rPr>
          <w:rFonts w:ascii="Cambria" w:hAnsi="Cambria" w:cs="Cambria"/>
          <w:sz w:val="24"/>
          <w:szCs w:val="24"/>
        </w:rPr>
        <w:t>y</w:t>
      </w:r>
    </w:p>
    <w:p w:rsidR="00CB13F3" w:rsidRPr="00914A3D" w:rsidRDefault="00CB13F3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ab/>
        <w:t xml:space="preserve">c) </w:t>
      </w:r>
      <w:r>
        <w:rPr>
          <w:rFonts w:ascii="Cambria" w:hAnsi="Cambria" w:cs="Cambria"/>
          <w:sz w:val="24"/>
          <w:szCs w:val="24"/>
        </w:rPr>
        <w:t>Autorice mi Primer Libro de Protocolo</w:t>
      </w:r>
      <w:r w:rsidRPr="00914A3D">
        <w:rPr>
          <w:rFonts w:ascii="Cambria" w:hAnsi="Cambria" w:cs="Cambria"/>
          <w:sz w:val="24"/>
          <w:szCs w:val="24"/>
        </w:rPr>
        <w:t>.</w:t>
      </w:r>
    </w:p>
    <w:p w:rsidR="00CB13F3" w:rsidRPr="00914A3D" w:rsidRDefault="00CB13F3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ab/>
        <w:t>Señalo para oír notificaciones mi dirección particular arriba mencionada.</w:t>
      </w:r>
    </w:p>
    <w:p w:rsidR="00CB13F3" w:rsidRPr="00914A3D" w:rsidRDefault="00CB13F3" w:rsidP="00FF124B">
      <w:pPr>
        <w:spacing w:after="0" w:line="360" w:lineRule="auto"/>
        <w:ind w:firstLine="708"/>
        <w:rPr>
          <w:rFonts w:ascii="Cambria" w:hAnsi="Cambria" w:cs="Cambria"/>
          <w:sz w:val="24"/>
          <w:szCs w:val="24"/>
        </w:rPr>
      </w:pPr>
      <w:r w:rsidRPr="00914A3D">
        <w:rPr>
          <w:rFonts w:ascii="Cambria" w:hAnsi="Cambria" w:cs="Cambria"/>
          <w:sz w:val="24"/>
          <w:szCs w:val="24"/>
        </w:rPr>
        <w:t xml:space="preserve">San Salvador, a los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de </w:t>
      </w:r>
      <w:r>
        <w:rPr>
          <w:rFonts w:ascii="Cambria" w:hAnsi="Cambria" w:cs="Cambria"/>
          <w:sz w:val="24"/>
          <w:szCs w:val="24"/>
        </w:rPr>
        <w:t>____________</w:t>
      </w:r>
      <w:r w:rsidRPr="00914A3D">
        <w:rPr>
          <w:rFonts w:ascii="Cambria" w:hAnsi="Cambria" w:cs="Cambria"/>
          <w:sz w:val="24"/>
          <w:szCs w:val="24"/>
        </w:rPr>
        <w:t xml:space="preserve"> del año dos mil trece.</w:t>
      </w:r>
    </w:p>
    <w:p w:rsidR="00CB13F3" w:rsidRPr="00914A3D" w:rsidRDefault="00CB13F3">
      <w:pPr>
        <w:rPr>
          <w:rFonts w:ascii="Cambria" w:hAnsi="Cambria" w:cs="Cambria"/>
          <w:sz w:val="24"/>
          <w:szCs w:val="24"/>
        </w:rPr>
      </w:pPr>
    </w:p>
    <w:sectPr w:rsidR="00CB13F3" w:rsidRPr="00914A3D" w:rsidSect="006A3688">
      <w:pgSz w:w="12240" w:h="15840" w:code="1"/>
      <w:pgMar w:top="179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3F3" w:rsidRDefault="00CB13F3" w:rsidP="006C12FD">
      <w:pPr>
        <w:spacing w:after="0" w:line="240" w:lineRule="auto"/>
      </w:pPr>
      <w:r>
        <w:separator/>
      </w:r>
    </w:p>
  </w:endnote>
  <w:endnote w:type="continuationSeparator" w:id="0">
    <w:p w:rsidR="00CB13F3" w:rsidRDefault="00CB13F3" w:rsidP="006C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3F3" w:rsidRDefault="00CB13F3" w:rsidP="006C12FD">
      <w:pPr>
        <w:spacing w:after="0" w:line="240" w:lineRule="auto"/>
      </w:pPr>
      <w:r>
        <w:separator/>
      </w:r>
    </w:p>
  </w:footnote>
  <w:footnote w:type="continuationSeparator" w:id="0">
    <w:p w:rsidR="00CB13F3" w:rsidRDefault="00CB13F3" w:rsidP="006C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88B"/>
    <w:rsid w:val="00070A4F"/>
    <w:rsid w:val="000A1A1F"/>
    <w:rsid w:val="000A1B6E"/>
    <w:rsid w:val="00113DEE"/>
    <w:rsid w:val="00130580"/>
    <w:rsid w:val="001D70EE"/>
    <w:rsid w:val="0032706F"/>
    <w:rsid w:val="00362B14"/>
    <w:rsid w:val="003F40DB"/>
    <w:rsid w:val="00480665"/>
    <w:rsid w:val="004B388B"/>
    <w:rsid w:val="004B5AFF"/>
    <w:rsid w:val="00596C5B"/>
    <w:rsid w:val="00597107"/>
    <w:rsid w:val="006A3688"/>
    <w:rsid w:val="006C12FD"/>
    <w:rsid w:val="006C328F"/>
    <w:rsid w:val="006C638D"/>
    <w:rsid w:val="00774736"/>
    <w:rsid w:val="007902DF"/>
    <w:rsid w:val="007A2B4B"/>
    <w:rsid w:val="00817CDB"/>
    <w:rsid w:val="008B722C"/>
    <w:rsid w:val="00914A3D"/>
    <w:rsid w:val="00944720"/>
    <w:rsid w:val="009C1C3D"/>
    <w:rsid w:val="009F105C"/>
    <w:rsid w:val="00A37194"/>
    <w:rsid w:val="00A42337"/>
    <w:rsid w:val="00A462B0"/>
    <w:rsid w:val="00A8333B"/>
    <w:rsid w:val="00A909C1"/>
    <w:rsid w:val="00B60A59"/>
    <w:rsid w:val="00B83BD0"/>
    <w:rsid w:val="00C012BC"/>
    <w:rsid w:val="00CB13F3"/>
    <w:rsid w:val="00D720D8"/>
    <w:rsid w:val="00E053BA"/>
    <w:rsid w:val="00E40644"/>
    <w:rsid w:val="00EB210B"/>
    <w:rsid w:val="00F619D7"/>
    <w:rsid w:val="00FA4DFE"/>
    <w:rsid w:val="00FB5E9D"/>
    <w:rsid w:val="00FF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8B"/>
    <w:pPr>
      <w:spacing w:after="200" w:line="276" w:lineRule="auto"/>
    </w:pPr>
    <w:rPr>
      <w:rFonts w:cs="Calibri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ESCRITOS"/>
    <w:next w:val="Normal"/>
    <w:uiPriority w:val="99"/>
    <w:qFormat/>
    <w:rsid w:val="00774736"/>
    <w:pPr>
      <w:spacing w:line="360" w:lineRule="auto"/>
      <w:jc w:val="both"/>
    </w:pPr>
    <w:rPr>
      <w:rFonts w:ascii="Cambria" w:hAnsi="Cambria" w:cs="Cambria"/>
      <w:lang w:eastAsia="en-US"/>
    </w:rPr>
  </w:style>
  <w:style w:type="paragraph" w:styleId="Header">
    <w:name w:val="header"/>
    <w:basedOn w:val="Normal"/>
    <w:link w:val="HeaderChar"/>
    <w:uiPriority w:val="99"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12FD"/>
    <w:rPr>
      <w:rFonts w:ascii="Calibri" w:eastAsia="Times New Roman" w:hAnsi="Calibri" w:cs="Calibri"/>
      <w:lang w:val="es-ES"/>
    </w:rPr>
  </w:style>
  <w:style w:type="paragraph" w:styleId="Footer">
    <w:name w:val="footer"/>
    <w:basedOn w:val="Normal"/>
    <w:link w:val="FooterChar"/>
    <w:uiPriority w:val="99"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12FD"/>
    <w:rPr>
      <w:rFonts w:ascii="Calibri" w:eastAsia="Times New Roman" w:hAnsi="Calibri" w:cs="Calibri"/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5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107"/>
    <w:rPr>
      <w:rFonts w:ascii="Tahoma" w:eastAsia="Times New Roman" w:hAnsi="Tahoma" w:cs="Tahoma"/>
      <w:sz w:val="16"/>
      <w:szCs w:val="16"/>
      <w:lang w:val="es-ES"/>
    </w:rPr>
  </w:style>
  <w:style w:type="character" w:styleId="Hyperlink">
    <w:name w:val="Hyperlink"/>
    <w:basedOn w:val="DefaultParagraphFont"/>
    <w:uiPriority w:val="99"/>
    <w:rsid w:val="00A37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249</Words>
  <Characters>1375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 JEFE DE LA SECCIÓN DEL NOTARIADO</dc:title>
  <dc:subject/>
  <dc:creator>Mauricio Roberto Calderón Castro</dc:creator>
  <cp:keywords/>
  <dc:description/>
  <cp:lastModifiedBy>forellana</cp:lastModifiedBy>
  <cp:revision>2</cp:revision>
  <cp:lastPrinted>2013-01-29T19:40:00Z</cp:lastPrinted>
  <dcterms:created xsi:type="dcterms:W3CDTF">2014-05-27T19:53:00Z</dcterms:created>
  <dcterms:modified xsi:type="dcterms:W3CDTF">2014-05-27T19:53:00Z</dcterms:modified>
</cp:coreProperties>
</file>