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26" w:rsidRPr="003762EA" w:rsidRDefault="00FB6326" w:rsidP="00F215C0">
      <w:pPr>
        <w:spacing w:line="360" w:lineRule="auto"/>
        <w:jc w:val="right"/>
        <w:rPr>
          <w:rFonts w:ascii="Arial Narrow" w:hAnsi="Arial Narrow"/>
        </w:rPr>
      </w:pPr>
      <w:r w:rsidRPr="003762EA">
        <w:rPr>
          <w:rFonts w:ascii="Arial Narrow" w:hAnsi="Arial Narrow"/>
        </w:rPr>
        <w:tab/>
      </w:r>
      <w:r w:rsidRPr="003762EA">
        <w:rPr>
          <w:rFonts w:ascii="Arial Narrow" w:hAnsi="Arial Narrow"/>
        </w:rPr>
        <w:tab/>
      </w:r>
      <w:r w:rsidRPr="003762EA">
        <w:rPr>
          <w:rFonts w:ascii="Arial Narrow" w:hAnsi="Arial Narrow"/>
        </w:rPr>
        <w:tab/>
      </w:r>
      <w:r w:rsidRPr="003762EA">
        <w:rPr>
          <w:rFonts w:ascii="Arial Narrow" w:hAnsi="Arial Narrow"/>
        </w:rPr>
        <w:tab/>
        <w:t>San Salvador, 0</w:t>
      </w:r>
      <w:r>
        <w:rPr>
          <w:rFonts w:ascii="Arial Narrow" w:hAnsi="Arial Narrow"/>
        </w:rPr>
        <w:t>9</w:t>
      </w:r>
      <w:r w:rsidRPr="003762EA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octubre</w:t>
      </w:r>
      <w:r w:rsidRPr="003762EA">
        <w:rPr>
          <w:rFonts w:ascii="Arial Narrow" w:hAnsi="Arial Narrow"/>
        </w:rPr>
        <w:t xml:space="preserve"> de 201</w:t>
      </w:r>
      <w:r>
        <w:rPr>
          <w:rFonts w:ascii="Arial Narrow" w:hAnsi="Arial Narrow"/>
        </w:rPr>
        <w:t>2</w:t>
      </w:r>
      <w:r w:rsidRPr="003762EA">
        <w:rPr>
          <w:rFonts w:ascii="Arial Narrow" w:hAnsi="Arial Narrow"/>
        </w:rPr>
        <w:t>.</w:t>
      </w: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  <w:b/>
          <w:bCs/>
        </w:rPr>
      </w:pP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  <w:b/>
          <w:bCs/>
        </w:rPr>
      </w:pPr>
      <w:r w:rsidRPr="003762EA">
        <w:rPr>
          <w:rFonts w:ascii="Arial Narrow" w:hAnsi="Arial Narrow"/>
          <w:b/>
          <w:bCs/>
        </w:rPr>
        <w:t xml:space="preserve">SEÑOR </w:t>
      </w: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  <w:b/>
          <w:bCs/>
        </w:rPr>
      </w:pPr>
      <w:r w:rsidRPr="003762EA">
        <w:rPr>
          <w:rFonts w:ascii="Arial Narrow" w:hAnsi="Arial Narrow"/>
          <w:b/>
          <w:bCs/>
        </w:rPr>
        <w:t xml:space="preserve">JEFE DE LA SECCION DEL NOTARIADO </w:t>
      </w: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  <w:b/>
          <w:bCs/>
          <w:lang w:val="pt-BR"/>
        </w:rPr>
      </w:pPr>
      <w:r w:rsidRPr="003762EA">
        <w:rPr>
          <w:rFonts w:ascii="Arial Narrow" w:hAnsi="Arial Narrow"/>
          <w:b/>
          <w:bCs/>
          <w:lang w:val="pt-BR"/>
        </w:rPr>
        <w:t>CORTE SUPREMA DE JUSTICIA</w:t>
      </w: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  <w:b/>
          <w:bCs/>
          <w:lang w:val="pt-BR"/>
        </w:rPr>
      </w:pPr>
      <w:r w:rsidRPr="003762EA">
        <w:rPr>
          <w:rFonts w:ascii="Arial Narrow" w:hAnsi="Arial Narrow"/>
          <w:b/>
          <w:bCs/>
          <w:lang w:val="pt-BR"/>
        </w:rPr>
        <w:t>PRESENTE.</w:t>
      </w: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  <w:lang w:val="pt-BR"/>
        </w:rPr>
      </w:pP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  <w:b/>
        </w:rPr>
      </w:pPr>
      <w:r w:rsidRPr="003762EA">
        <w:rPr>
          <w:rFonts w:ascii="Arial Narrow" w:hAnsi="Arial Narrow"/>
        </w:rPr>
        <w:t xml:space="preserve">               </w:t>
      </w:r>
      <w:r>
        <w:rPr>
          <w:rFonts w:ascii="Arial Narrow" w:hAnsi="Arial Narrow"/>
          <w:b/>
        </w:rPr>
        <w:t>RICARDO CEA ROUANET</w:t>
      </w:r>
      <w:r w:rsidRPr="003762EA">
        <w:rPr>
          <w:rFonts w:ascii="Arial Narrow" w:hAnsi="Arial Narrow"/>
          <w:b/>
        </w:rPr>
        <w:t>,</w:t>
      </w:r>
      <w:r w:rsidRPr="003762EA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sesenta y siete</w:t>
      </w:r>
      <w:r w:rsidRPr="003762EA">
        <w:rPr>
          <w:rFonts w:ascii="Arial Narrow" w:hAnsi="Arial Narrow"/>
        </w:rPr>
        <w:t xml:space="preserve"> años de edad, </w:t>
      </w:r>
      <w:r>
        <w:rPr>
          <w:rFonts w:ascii="Arial Narrow" w:hAnsi="Arial Narrow"/>
        </w:rPr>
        <w:t>Medico Cirujano</w:t>
      </w:r>
      <w:r w:rsidRPr="003762EA">
        <w:rPr>
          <w:rFonts w:ascii="Arial Narrow" w:hAnsi="Arial Narrow"/>
        </w:rPr>
        <w:t>, del domicilio de</w:t>
      </w:r>
      <w:r>
        <w:rPr>
          <w:rFonts w:ascii="Arial Narrow" w:hAnsi="Arial Narrow"/>
        </w:rPr>
        <w:t xml:space="preserve"> San Salvador</w:t>
      </w:r>
      <w:r w:rsidRPr="003762EA">
        <w:rPr>
          <w:rFonts w:ascii="Arial Narrow" w:hAnsi="Arial Narrow"/>
        </w:rPr>
        <w:t xml:space="preserve">, Departamento de </w:t>
      </w:r>
      <w:r>
        <w:rPr>
          <w:rFonts w:ascii="Arial Narrow" w:hAnsi="Arial Narrow"/>
        </w:rPr>
        <w:t>San Salvador</w:t>
      </w:r>
      <w:r w:rsidRPr="003762EA">
        <w:rPr>
          <w:rFonts w:ascii="Arial Narrow" w:hAnsi="Arial Narrow"/>
        </w:rPr>
        <w:t>, portadora de mi Documento Único de Identidad</w:t>
      </w:r>
      <w:r>
        <w:rPr>
          <w:rFonts w:ascii="Arial Narrow" w:hAnsi="Arial Narrow"/>
        </w:rPr>
        <w:t xml:space="preserve"> cero dos siete tres siete cinco ocho cero  - ocho</w:t>
      </w:r>
      <w:r w:rsidRPr="003762EA">
        <w:rPr>
          <w:rFonts w:ascii="Arial Narrow" w:hAnsi="Arial Narrow"/>
        </w:rPr>
        <w:t xml:space="preserve"> y Número de Identificación Tributaria</w:t>
      </w:r>
      <w:r>
        <w:rPr>
          <w:rFonts w:ascii="Arial Narrow" w:hAnsi="Arial Narrow"/>
        </w:rPr>
        <w:t xml:space="preserve"> cero seiscientos catorce-veintinueve cero nueve cuarenta y cinco- cero cero uno- ocho</w:t>
      </w:r>
      <w:r w:rsidRPr="003762EA">
        <w:rPr>
          <w:rFonts w:ascii="Arial Narrow" w:hAnsi="Arial Narrow"/>
        </w:rPr>
        <w:t xml:space="preserve">, a usted respetuosamente </w:t>
      </w:r>
      <w:r w:rsidRPr="003762EA">
        <w:rPr>
          <w:rFonts w:ascii="Arial Narrow" w:hAnsi="Arial Narrow"/>
          <w:b/>
        </w:rPr>
        <w:t>MANIFIESTO:</w:t>
      </w:r>
    </w:p>
    <w:p w:rsidR="00FB6326" w:rsidRPr="003762EA" w:rsidRDefault="00FB6326" w:rsidP="003C29BA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</w:rPr>
      </w:pPr>
      <w:r w:rsidRPr="003762EA">
        <w:rPr>
          <w:rFonts w:ascii="Arial Narrow" w:hAnsi="Arial Narrow"/>
        </w:rPr>
        <w:t xml:space="preserve">Que </w:t>
      </w:r>
      <w:r>
        <w:rPr>
          <w:rFonts w:ascii="Arial Narrow" w:hAnsi="Arial Narrow"/>
        </w:rPr>
        <w:t xml:space="preserve">el día dieciséis de diciembre de mil novecientos noventa y nueve ante los oficios de la notario Sandra del Carmen Dueñas Caballero comparecí en esta ciudad con el objeto de otorgar </w:t>
      </w:r>
      <w:r w:rsidRPr="003762EA">
        <w:rPr>
          <w:rFonts w:ascii="Arial Narrow" w:hAnsi="Arial Narrow"/>
        </w:rPr>
        <w:t xml:space="preserve">Escritura Pública de </w:t>
      </w:r>
      <w:r>
        <w:rPr>
          <w:rFonts w:ascii="Arial Narrow" w:hAnsi="Arial Narrow"/>
        </w:rPr>
        <w:t>Rectificación de Mutuo Hipotecario por la cantidad de Ochocientos Ocho Mil colones equivalentes a Noventa y dos Mil Trescientos Cuarenta y Dos Dólares con Ochenta y Seis Centavos de Dólar De Los Estados Unidos de America favor de la Asociación Cooperativa  de Ahorro, Crédito, Aprovisionamiento  y Comercialización del Colegio Medico de El Salvador de Responsabilidad Limitada, COMEDICA DE R.L. documento que se encuentra cancelado en su totalidad; sin embargo por omisión involuntaria de mi parte el documento original de Hipoteca que me fue entregado por dicha Asociación Cooperativa se me extravío</w:t>
      </w:r>
      <w:r w:rsidRPr="003762EA">
        <w:rPr>
          <w:rFonts w:ascii="Arial Narrow" w:hAnsi="Arial Narrow"/>
        </w:rPr>
        <w:t>;</w:t>
      </w:r>
    </w:p>
    <w:p w:rsidR="00FB6326" w:rsidRPr="003762EA" w:rsidRDefault="00FB6326" w:rsidP="003C29BA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</w:rPr>
      </w:pPr>
      <w:r w:rsidRPr="003762EA">
        <w:rPr>
          <w:rFonts w:ascii="Arial Narrow" w:hAnsi="Arial Narrow"/>
        </w:rPr>
        <w:t xml:space="preserve">Que </w:t>
      </w:r>
      <w:r>
        <w:rPr>
          <w:rFonts w:ascii="Arial Narrow" w:hAnsi="Arial Narrow"/>
        </w:rPr>
        <w:t xml:space="preserve">dicho documento se encuentra clasificado como Instrumento Número                 en el libro de Protocolo  número              que la notario Sandra del Carmen Dueñas Caballero  llevo durante los años  mil novecientos noventa y ocho   </w:t>
      </w:r>
      <w:r w:rsidRPr="003762EA">
        <w:rPr>
          <w:rFonts w:ascii="Arial Narrow" w:hAnsi="Arial Narrow"/>
        </w:rPr>
        <w:t>.</w:t>
      </w:r>
    </w:p>
    <w:p w:rsidR="00FB6326" w:rsidRPr="003762EA" w:rsidRDefault="00FB6326" w:rsidP="003C29BA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b/>
        </w:rPr>
      </w:pPr>
      <w:r w:rsidRPr="003762EA">
        <w:rPr>
          <w:rFonts w:ascii="Arial Narrow" w:hAnsi="Arial Narrow"/>
        </w:rPr>
        <w:t xml:space="preserve">Que </w:t>
      </w:r>
      <w:r>
        <w:rPr>
          <w:rFonts w:ascii="Arial Narrow" w:hAnsi="Arial Narrow"/>
        </w:rPr>
        <w:t xml:space="preserve">siendo necesario que el Representante Legal de la asociación me firme la respectiva cancelación de Mutuo Hipotecario por haber sido cancelado en su totalidad dicho crédito, vengo a solicitarle se me extienda nuevamente testimonio de la </w:t>
      </w:r>
      <w:r w:rsidRPr="003762EA">
        <w:rPr>
          <w:rFonts w:ascii="Arial Narrow" w:hAnsi="Arial Narrow"/>
        </w:rPr>
        <w:t>Escritura</w:t>
      </w:r>
      <w:r>
        <w:rPr>
          <w:rFonts w:ascii="Arial Narrow" w:hAnsi="Arial Narrow"/>
        </w:rPr>
        <w:t xml:space="preserve"> Publica de Rectificación de  Mutuo Hipotecario antes relacionada</w:t>
      </w:r>
      <w:r w:rsidRPr="003762EA">
        <w:rPr>
          <w:rFonts w:ascii="Arial Narrow" w:hAnsi="Arial Narrow"/>
        </w:rPr>
        <w:t>.</w:t>
      </w:r>
    </w:p>
    <w:p w:rsidR="00FB6326" w:rsidRPr="003762EA" w:rsidRDefault="00FB6326" w:rsidP="00834995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</w:rPr>
      </w:pPr>
      <w:r w:rsidRPr="003762EA">
        <w:rPr>
          <w:rFonts w:ascii="Arial Narrow" w:hAnsi="Arial Narrow"/>
          <w:b/>
        </w:rPr>
        <w:t xml:space="preserve"> </w:t>
      </w:r>
      <w:r w:rsidRPr="003762EA">
        <w:rPr>
          <w:rFonts w:ascii="Arial Narrow" w:hAnsi="Arial Narrow"/>
        </w:rPr>
        <w:t xml:space="preserve">Que en virtud de habérsele extraviado el Testimonio original de la Escritura de </w:t>
      </w:r>
      <w:r>
        <w:rPr>
          <w:rFonts w:ascii="Arial Narrow" w:hAnsi="Arial Narrow"/>
        </w:rPr>
        <w:t>Rectificación de Mutuo Hipotecario</w:t>
      </w:r>
      <w:r w:rsidRPr="003762EA">
        <w:rPr>
          <w:rFonts w:ascii="Arial Narrow" w:hAnsi="Arial Narrow"/>
        </w:rPr>
        <w:t xml:space="preserve"> la cual fue otorgada a favor de mi persona, por este medio vengo a solicitarle se me extienda nuevamente dicho testimonio, por lo que a usted LE PIDO:</w:t>
      </w:r>
    </w:p>
    <w:p w:rsidR="00FB6326" w:rsidRPr="003762EA" w:rsidRDefault="00FB6326" w:rsidP="00834995">
      <w:pPr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3762EA">
        <w:rPr>
          <w:rFonts w:ascii="Arial Narrow" w:hAnsi="Arial Narrow"/>
        </w:rPr>
        <w:t>Me admita está solicitud;</w:t>
      </w:r>
    </w:p>
    <w:p w:rsidR="00FB6326" w:rsidRPr="003762EA" w:rsidRDefault="00FB6326" w:rsidP="00834995">
      <w:pPr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3762EA">
        <w:rPr>
          <w:rFonts w:ascii="Arial Narrow" w:hAnsi="Arial Narrow"/>
        </w:rPr>
        <w:t>Me tenga por parte en la misma y oportunamente se me extienda nuevamente Testimonio de la Escritura Pública de</w:t>
      </w:r>
      <w:r>
        <w:rPr>
          <w:rFonts w:ascii="Arial Narrow" w:hAnsi="Arial Narrow"/>
        </w:rPr>
        <w:t xml:space="preserve"> Rectificación de </w:t>
      </w:r>
      <w:r w:rsidRPr="003762E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Mutuo Hipotecario</w:t>
      </w:r>
      <w:r w:rsidRPr="003762EA">
        <w:rPr>
          <w:rFonts w:ascii="Arial Narrow" w:hAnsi="Arial Narrow"/>
        </w:rPr>
        <w:t xml:space="preserve">, la cual fue otorgada el día </w:t>
      </w:r>
      <w:r>
        <w:rPr>
          <w:rFonts w:ascii="Arial Narrow" w:hAnsi="Arial Narrow"/>
        </w:rPr>
        <w:t xml:space="preserve">dieciséis de diciembre de mil novecientos noventa y nueve </w:t>
      </w:r>
      <w:r w:rsidRPr="003762EA">
        <w:rPr>
          <w:rFonts w:ascii="Arial Narrow" w:hAnsi="Arial Narrow"/>
        </w:rPr>
        <w:t xml:space="preserve">y se encuentra en el Libro de Protocolo número </w:t>
      </w:r>
      <w:r>
        <w:rPr>
          <w:rFonts w:ascii="Arial Narrow" w:hAnsi="Arial Narrow"/>
        </w:rPr>
        <w:t xml:space="preserve">            </w:t>
      </w:r>
      <w:r w:rsidRPr="003762EA">
        <w:rPr>
          <w:rFonts w:ascii="Arial Narrow" w:hAnsi="Arial Narrow"/>
        </w:rPr>
        <w:t>de la Notario</w:t>
      </w:r>
      <w:r>
        <w:rPr>
          <w:rFonts w:ascii="Arial Narrow" w:hAnsi="Arial Narrow"/>
        </w:rPr>
        <w:t xml:space="preserve"> Sandra del Carmen Dueñas Caballero</w:t>
      </w:r>
      <w:r w:rsidRPr="003762EA">
        <w:rPr>
          <w:rFonts w:ascii="Arial Narrow" w:hAnsi="Arial Narrow"/>
        </w:rPr>
        <w:t xml:space="preserve">, que llevó durante el año de mil novecientos noventa y </w:t>
      </w:r>
      <w:r>
        <w:rPr>
          <w:rFonts w:ascii="Arial Narrow" w:hAnsi="Arial Narrow"/>
        </w:rPr>
        <w:t>nueve</w:t>
      </w:r>
      <w:r w:rsidRPr="003762E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al mismo </w:t>
      </w:r>
      <w:r w:rsidRPr="003762EA">
        <w:rPr>
          <w:rFonts w:ascii="Arial Narrow" w:hAnsi="Arial Narrow"/>
        </w:rPr>
        <w:t>tiempo autorizo para que en mi nombre reciba y retire dicho documento</w:t>
      </w:r>
      <w:r>
        <w:rPr>
          <w:rFonts w:ascii="Arial Narrow" w:hAnsi="Arial Narrow"/>
        </w:rPr>
        <w:t xml:space="preserve"> al Señor Juan Carlos Martínez Sosa,</w:t>
      </w:r>
      <w:r w:rsidRPr="003762E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Estudiante</w:t>
      </w:r>
      <w:r w:rsidRPr="003762E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del domicilio de Apopa, Departamento de San Salvador</w:t>
      </w:r>
      <w:r w:rsidRPr="003762EA">
        <w:rPr>
          <w:rFonts w:ascii="Arial Narrow" w:hAnsi="Arial Narrow"/>
        </w:rPr>
        <w:t xml:space="preserve"> con Documento Único de Identidad número cero </w:t>
      </w:r>
      <w:r>
        <w:rPr>
          <w:rFonts w:ascii="Arial Narrow" w:hAnsi="Arial Narrow"/>
        </w:rPr>
        <w:t>dos cinco tres dos cuatro cero cuatro-siete</w:t>
      </w:r>
      <w:r w:rsidRPr="003762EA">
        <w:rPr>
          <w:rFonts w:ascii="Arial Narrow" w:hAnsi="Arial Narrow"/>
        </w:rPr>
        <w:t xml:space="preserve"> y Número de Identificación Tributaria cero </w:t>
      </w:r>
      <w:r>
        <w:rPr>
          <w:rFonts w:ascii="Arial Narrow" w:hAnsi="Arial Narrow"/>
        </w:rPr>
        <w:t>seiscientos catorce – cero cuatro once ochenta- ciento cinco- tres</w:t>
      </w:r>
      <w:r w:rsidRPr="003762EA">
        <w:rPr>
          <w:rFonts w:ascii="Arial Narrow" w:hAnsi="Arial Narrow"/>
        </w:rPr>
        <w:t>.</w:t>
      </w:r>
    </w:p>
    <w:p w:rsidR="00FB6326" w:rsidRPr="003762EA" w:rsidRDefault="00FB6326" w:rsidP="009B56CF">
      <w:pPr>
        <w:spacing w:line="360" w:lineRule="auto"/>
        <w:jc w:val="both"/>
        <w:rPr>
          <w:rFonts w:ascii="Arial Narrow" w:hAnsi="Arial Narrow"/>
        </w:rPr>
      </w:pPr>
      <w:r w:rsidRPr="003762EA">
        <w:rPr>
          <w:rFonts w:ascii="Arial Narrow" w:hAnsi="Arial Narrow"/>
        </w:rPr>
        <w:t>Señalo para oír notificaciones el Centro Financiero de COMEDICA, DE R.L., Departamento Jurídico en la Intersección de la Alameda Juan Pablo Segundo y Boulevard Constitución de esta ciudad.</w:t>
      </w:r>
    </w:p>
    <w:p w:rsidR="00FB6326" w:rsidRPr="003762EA" w:rsidRDefault="00FB6326" w:rsidP="008C6C71">
      <w:pPr>
        <w:spacing w:line="360" w:lineRule="auto"/>
        <w:jc w:val="both"/>
        <w:rPr>
          <w:rFonts w:ascii="Arial Narrow" w:hAnsi="Arial Narrow"/>
        </w:rPr>
      </w:pP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</w:rPr>
      </w:pPr>
      <w:r w:rsidRPr="003762EA">
        <w:rPr>
          <w:rFonts w:ascii="Arial Narrow" w:hAnsi="Arial Narrow"/>
        </w:rPr>
        <w:t xml:space="preserve"> </w:t>
      </w: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</w:rPr>
      </w:pP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</w:rPr>
      </w:pP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</w:rPr>
      </w:pP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  <w:b/>
        </w:rPr>
      </w:pP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  <w:b/>
        </w:rPr>
      </w:pP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</w:rPr>
      </w:pPr>
    </w:p>
    <w:p w:rsidR="00FB6326" w:rsidRDefault="00FB6326" w:rsidP="00835BEC">
      <w:pPr>
        <w:spacing w:line="360" w:lineRule="auto"/>
        <w:jc w:val="both"/>
        <w:rPr>
          <w:rFonts w:ascii="Arial Narrow" w:hAnsi="Arial Narrow"/>
        </w:rPr>
      </w:pPr>
    </w:p>
    <w:p w:rsidR="00FB6326" w:rsidRDefault="00FB6326" w:rsidP="00835BEC">
      <w:pPr>
        <w:spacing w:line="360" w:lineRule="auto"/>
        <w:jc w:val="both"/>
        <w:rPr>
          <w:rFonts w:ascii="Arial Narrow" w:hAnsi="Arial Narrow"/>
        </w:rPr>
      </w:pPr>
    </w:p>
    <w:p w:rsidR="00FB6326" w:rsidRPr="003762EA" w:rsidRDefault="00FB6326" w:rsidP="00835BEC">
      <w:pPr>
        <w:spacing w:line="360" w:lineRule="auto"/>
        <w:jc w:val="both"/>
        <w:rPr>
          <w:rFonts w:ascii="Arial Narrow" w:hAnsi="Arial Narrow"/>
        </w:rPr>
      </w:pPr>
      <w:r w:rsidRPr="003762EA">
        <w:rPr>
          <w:rFonts w:ascii="Arial Narrow" w:hAnsi="Arial Narrow"/>
        </w:rPr>
        <w:t xml:space="preserve">fe, que la firma que calza el presente escrito es </w:t>
      </w:r>
      <w:r w:rsidRPr="00F22ECD">
        <w:rPr>
          <w:rFonts w:ascii="Arial Narrow" w:hAnsi="Arial Narrow"/>
          <w:b/>
        </w:rPr>
        <w:t>AUTENTICA</w:t>
      </w:r>
      <w:r w:rsidRPr="003762EA">
        <w:rPr>
          <w:rFonts w:ascii="Arial Narrow" w:hAnsi="Arial Narrow"/>
        </w:rPr>
        <w:t xml:space="preserve"> por haber sido puesta a mi presencia de su puño y letra por </w:t>
      </w:r>
      <w:r>
        <w:rPr>
          <w:rFonts w:ascii="Arial Narrow" w:hAnsi="Arial Narrow"/>
        </w:rPr>
        <w:t>e</w:t>
      </w:r>
      <w:r w:rsidRPr="003762EA">
        <w:rPr>
          <w:rFonts w:ascii="Arial Narrow" w:hAnsi="Arial Narrow"/>
        </w:rPr>
        <w:t>l señor</w:t>
      </w:r>
      <w:r w:rsidRPr="003762EA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RICARDO CEA ROUANET</w:t>
      </w:r>
      <w:r w:rsidRPr="003762EA">
        <w:rPr>
          <w:rFonts w:ascii="Arial Narrow" w:hAnsi="Arial Narrow"/>
          <w:b/>
        </w:rPr>
        <w:t>,</w:t>
      </w:r>
      <w:r w:rsidRPr="003762EA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sesenta y siete</w:t>
      </w:r>
      <w:r w:rsidRPr="003762EA">
        <w:rPr>
          <w:rFonts w:ascii="Arial Narrow" w:hAnsi="Arial Narrow"/>
        </w:rPr>
        <w:t xml:space="preserve"> años de edad, </w:t>
      </w:r>
      <w:r>
        <w:rPr>
          <w:rFonts w:ascii="Arial Narrow" w:hAnsi="Arial Narrow"/>
        </w:rPr>
        <w:t>Medico Cirujano</w:t>
      </w:r>
      <w:r w:rsidRPr="003762EA">
        <w:rPr>
          <w:rFonts w:ascii="Arial Narrow" w:hAnsi="Arial Narrow"/>
        </w:rPr>
        <w:t>, del domicilio de</w:t>
      </w:r>
      <w:r>
        <w:rPr>
          <w:rFonts w:ascii="Arial Narrow" w:hAnsi="Arial Narrow"/>
        </w:rPr>
        <w:t xml:space="preserve"> San Salvador</w:t>
      </w:r>
      <w:r w:rsidRPr="003762EA">
        <w:rPr>
          <w:rFonts w:ascii="Arial Narrow" w:hAnsi="Arial Narrow"/>
        </w:rPr>
        <w:t xml:space="preserve">, Departamento de </w:t>
      </w:r>
      <w:r>
        <w:rPr>
          <w:rFonts w:ascii="Arial Narrow" w:hAnsi="Arial Narrow"/>
        </w:rPr>
        <w:t>San Salvador</w:t>
      </w:r>
      <w:r w:rsidRPr="003762EA">
        <w:rPr>
          <w:rFonts w:ascii="Arial Narrow" w:hAnsi="Arial Narrow"/>
        </w:rPr>
        <w:t xml:space="preserve">, a quien no conozco pero identifico por medio de su Documento Único de Identidad </w:t>
      </w:r>
      <w:r>
        <w:rPr>
          <w:rFonts w:ascii="Arial Narrow" w:hAnsi="Arial Narrow"/>
        </w:rPr>
        <w:t>cero dos siete tres siete cinco ocho cero  - ocho</w:t>
      </w:r>
      <w:r w:rsidRPr="003762EA">
        <w:rPr>
          <w:rFonts w:ascii="Arial Narrow" w:hAnsi="Arial Narrow"/>
        </w:rPr>
        <w:t xml:space="preserve"> y Número de Identificación Tributaria</w:t>
      </w:r>
      <w:r>
        <w:rPr>
          <w:rFonts w:ascii="Arial Narrow" w:hAnsi="Arial Narrow"/>
        </w:rPr>
        <w:t xml:space="preserve"> cero seiscientos catorce-veintinueve cero nueve cuarenta y cinco- cero cero uno- ocho</w:t>
      </w:r>
      <w:r w:rsidRPr="003762EA">
        <w:rPr>
          <w:rFonts w:ascii="Arial Narrow" w:hAnsi="Arial Narrow"/>
        </w:rPr>
        <w:t xml:space="preserve">. En la ciudad de San Salvador, a los </w:t>
      </w:r>
      <w:r>
        <w:rPr>
          <w:rFonts w:ascii="Arial Narrow" w:hAnsi="Arial Narrow"/>
        </w:rPr>
        <w:t>nueve</w:t>
      </w:r>
      <w:r w:rsidRPr="003762EA">
        <w:rPr>
          <w:rFonts w:ascii="Arial Narrow" w:hAnsi="Arial Narrow"/>
        </w:rPr>
        <w:t xml:space="preserve"> días del mes de </w:t>
      </w:r>
      <w:r>
        <w:rPr>
          <w:rFonts w:ascii="Arial Narrow" w:hAnsi="Arial Narrow"/>
        </w:rPr>
        <w:t>octubre</w:t>
      </w:r>
      <w:r w:rsidRPr="003762EA">
        <w:rPr>
          <w:rFonts w:ascii="Arial Narrow" w:hAnsi="Arial Narrow"/>
        </w:rPr>
        <w:t xml:space="preserve"> de dos mil </w:t>
      </w:r>
      <w:r>
        <w:rPr>
          <w:rFonts w:ascii="Arial Narrow" w:hAnsi="Arial Narrow"/>
        </w:rPr>
        <w:t>d</w:t>
      </w:r>
      <w:r w:rsidRPr="003762EA">
        <w:rPr>
          <w:rFonts w:ascii="Arial Narrow" w:hAnsi="Arial Narrow"/>
        </w:rPr>
        <w:t xml:space="preserve">oce.- </w:t>
      </w:r>
    </w:p>
    <w:sectPr w:rsidR="00FB6326" w:rsidRPr="003762EA" w:rsidSect="00C60F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1A02"/>
    <w:multiLevelType w:val="hybridMultilevel"/>
    <w:tmpl w:val="6CF804F0"/>
    <w:lvl w:ilvl="0" w:tplc="8D9E822C">
      <w:start w:val="1"/>
      <w:numFmt w:val="bullet"/>
      <w:lvlText w:val="-"/>
      <w:lvlJc w:val="left"/>
      <w:pPr>
        <w:ind w:left="1440" w:hanging="360"/>
      </w:pPr>
      <w:rPr>
        <w:rFonts w:ascii="Century" w:eastAsia="Times New Roman" w:hAnsi="Century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A86FB3"/>
    <w:multiLevelType w:val="hybridMultilevel"/>
    <w:tmpl w:val="4FEA54E6"/>
    <w:lvl w:ilvl="0" w:tplc="6F2E95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3E6384"/>
    <w:multiLevelType w:val="hybridMultilevel"/>
    <w:tmpl w:val="50B48A5E"/>
    <w:lvl w:ilvl="0" w:tplc="ED7899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797"/>
    <w:rsid w:val="000003D5"/>
    <w:rsid w:val="00000A04"/>
    <w:rsid w:val="00000AFA"/>
    <w:rsid w:val="00004083"/>
    <w:rsid w:val="000045CE"/>
    <w:rsid w:val="00004AC3"/>
    <w:rsid w:val="0000521E"/>
    <w:rsid w:val="00005810"/>
    <w:rsid w:val="00006768"/>
    <w:rsid w:val="000073F5"/>
    <w:rsid w:val="0000750B"/>
    <w:rsid w:val="00007974"/>
    <w:rsid w:val="00007A18"/>
    <w:rsid w:val="00010941"/>
    <w:rsid w:val="00010AA4"/>
    <w:rsid w:val="00013554"/>
    <w:rsid w:val="00016184"/>
    <w:rsid w:val="00017DC4"/>
    <w:rsid w:val="00017DCE"/>
    <w:rsid w:val="00020346"/>
    <w:rsid w:val="00020535"/>
    <w:rsid w:val="000229C1"/>
    <w:rsid w:val="000232B1"/>
    <w:rsid w:val="000246B1"/>
    <w:rsid w:val="00024C89"/>
    <w:rsid w:val="00025E70"/>
    <w:rsid w:val="000262CC"/>
    <w:rsid w:val="00027F5D"/>
    <w:rsid w:val="00031096"/>
    <w:rsid w:val="000333C1"/>
    <w:rsid w:val="00036893"/>
    <w:rsid w:val="00037D9B"/>
    <w:rsid w:val="0004174F"/>
    <w:rsid w:val="000419E8"/>
    <w:rsid w:val="00041EE6"/>
    <w:rsid w:val="0004235D"/>
    <w:rsid w:val="000427D3"/>
    <w:rsid w:val="0004296E"/>
    <w:rsid w:val="00042B43"/>
    <w:rsid w:val="00046164"/>
    <w:rsid w:val="00051769"/>
    <w:rsid w:val="00051F05"/>
    <w:rsid w:val="00052129"/>
    <w:rsid w:val="000526E5"/>
    <w:rsid w:val="000538C8"/>
    <w:rsid w:val="00053A08"/>
    <w:rsid w:val="00053D55"/>
    <w:rsid w:val="00057065"/>
    <w:rsid w:val="0005787F"/>
    <w:rsid w:val="000605AE"/>
    <w:rsid w:val="00061E11"/>
    <w:rsid w:val="000623F4"/>
    <w:rsid w:val="000645B3"/>
    <w:rsid w:val="0006727F"/>
    <w:rsid w:val="00067752"/>
    <w:rsid w:val="000677D9"/>
    <w:rsid w:val="000701EC"/>
    <w:rsid w:val="000707DD"/>
    <w:rsid w:val="00070DAD"/>
    <w:rsid w:val="00072FA1"/>
    <w:rsid w:val="00073630"/>
    <w:rsid w:val="00073B55"/>
    <w:rsid w:val="00073BEA"/>
    <w:rsid w:val="00076D1E"/>
    <w:rsid w:val="00076E7C"/>
    <w:rsid w:val="0007761E"/>
    <w:rsid w:val="00081AD6"/>
    <w:rsid w:val="00081DDD"/>
    <w:rsid w:val="00081F84"/>
    <w:rsid w:val="00083610"/>
    <w:rsid w:val="00084491"/>
    <w:rsid w:val="0008480E"/>
    <w:rsid w:val="00086203"/>
    <w:rsid w:val="00090BC6"/>
    <w:rsid w:val="00092001"/>
    <w:rsid w:val="000926F6"/>
    <w:rsid w:val="00092F4F"/>
    <w:rsid w:val="00097CB9"/>
    <w:rsid w:val="000A0AAF"/>
    <w:rsid w:val="000A1C79"/>
    <w:rsid w:val="000A3325"/>
    <w:rsid w:val="000A377A"/>
    <w:rsid w:val="000A5F2B"/>
    <w:rsid w:val="000A5F80"/>
    <w:rsid w:val="000A6474"/>
    <w:rsid w:val="000A72AE"/>
    <w:rsid w:val="000B2E33"/>
    <w:rsid w:val="000B3C3E"/>
    <w:rsid w:val="000B5576"/>
    <w:rsid w:val="000B648A"/>
    <w:rsid w:val="000B6547"/>
    <w:rsid w:val="000B6815"/>
    <w:rsid w:val="000C275F"/>
    <w:rsid w:val="000C4426"/>
    <w:rsid w:val="000C5957"/>
    <w:rsid w:val="000C6ABF"/>
    <w:rsid w:val="000C7023"/>
    <w:rsid w:val="000C79B5"/>
    <w:rsid w:val="000D098C"/>
    <w:rsid w:val="000D1D2A"/>
    <w:rsid w:val="000D2D5A"/>
    <w:rsid w:val="000D4124"/>
    <w:rsid w:val="000D47FF"/>
    <w:rsid w:val="000D52C1"/>
    <w:rsid w:val="000D5586"/>
    <w:rsid w:val="000D615E"/>
    <w:rsid w:val="000D6E6F"/>
    <w:rsid w:val="000D7971"/>
    <w:rsid w:val="000E0376"/>
    <w:rsid w:val="000E07E6"/>
    <w:rsid w:val="000E27A1"/>
    <w:rsid w:val="000E37A3"/>
    <w:rsid w:val="000E4347"/>
    <w:rsid w:val="000E4834"/>
    <w:rsid w:val="000E7058"/>
    <w:rsid w:val="000E75E3"/>
    <w:rsid w:val="000F005A"/>
    <w:rsid w:val="000F04BC"/>
    <w:rsid w:val="000F1EEA"/>
    <w:rsid w:val="000F20EC"/>
    <w:rsid w:val="000F2837"/>
    <w:rsid w:val="000F39D3"/>
    <w:rsid w:val="000F61F4"/>
    <w:rsid w:val="000F66A0"/>
    <w:rsid w:val="000F6E65"/>
    <w:rsid w:val="000F7DD5"/>
    <w:rsid w:val="00100B1F"/>
    <w:rsid w:val="0010142A"/>
    <w:rsid w:val="00103E2C"/>
    <w:rsid w:val="00104A90"/>
    <w:rsid w:val="00107938"/>
    <w:rsid w:val="001105C9"/>
    <w:rsid w:val="00110CA9"/>
    <w:rsid w:val="001126AD"/>
    <w:rsid w:val="00113821"/>
    <w:rsid w:val="00115272"/>
    <w:rsid w:val="001204F6"/>
    <w:rsid w:val="001226C7"/>
    <w:rsid w:val="0012397F"/>
    <w:rsid w:val="00123C6F"/>
    <w:rsid w:val="001249F7"/>
    <w:rsid w:val="00126FE1"/>
    <w:rsid w:val="0013088F"/>
    <w:rsid w:val="00131F14"/>
    <w:rsid w:val="001323A1"/>
    <w:rsid w:val="00133AA8"/>
    <w:rsid w:val="00133D36"/>
    <w:rsid w:val="00135761"/>
    <w:rsid w:val="0013580A"/>
    <w:rsid w:val="00135C77"/>
    <w:rsid w:val="00136976"/>
    <w:rsid w:val="00137C62"/>
    <w:rsid w:val="001419A4"/>
    <w:rsid w:val="00143E56"/>
    <w:rsid w:val="00145679"/>
    <w:rsid w:val="001458BE"/>
    <w:rsid w:val="00145F3E"/>
    <w:rsid w:val="00146ACA"/>
    <w:rsid w:val="001551DE"/>
    <w:rsid w:val="00155E87"/>
    <w:rsid w:val="00157267"/>
    <w:rsid w:val="001607C3"/>
    <w:rsid w:val="00161236"/>
    <w:rsid w:val="0016167A"/>
    <w:rsid w:val="001632F0"/>
    <w:rsid w:val="001657DC"/>
    <w:rsid w:val="001661DC"/>
    <w:rsid w:val="001677F2"/>
    <w:rsid w:val="00171A52"/>
    <w:rsid w:val="00172E53"/>
    <w:rsid w:val="001736E9"/>
    <w:rsid w:val="00173ED3"/>
    <w:rsid w:val="001758CC"/>
    <w:rsid w:val="00175ED8"/>
    <w:rsid w:val="00180759"/>
    <w:rsid w:val="001830DF"/>
    <w:rsid w:val="00184EC2"/>
    <w:rsid w:val="00186494"/>
    <w:rsid w:val="00186BE4"/>
    <w:rsid w:val="001870BB"/>
    <w:rsid w:val="001870C6"/>
    <w:rsid w:val="001871A2"/>
    <w:rsid w:val="00187AC4"/>
    <w:rsid w:val="001966F9"/>
    <w:rsid w:val="001B0230"/>
    <w:rsid w:val="001B0589"/>
    <w:rsid w:val="001B1FBE"/>
    <w:rsid w:val="001B31EC"/>
    <w:rsid w:val="001B378C"/>
    <w:rsid w:val="001B45C6"/>
    <w:rsid w:val="001B47B9"/>
    <w:rsid w:val="001B5586"/>
    <w:rsid w:val="001B6864"/>
    <w:rsid w:val="001B72C7"/>
    <w:rsid w:val="001B7C8D"/>
    <w:rsid w:val="001C03E8"/>
    <w:rsid w:val="001C0973"/>
    <w:rsid w:val="001C229E"/>
    <w:rsid w:val="001C2C90"/>
    <w:rsid w:val="001C34A4"/>
    <w:rsid w:val="001C3C7D"/>
    <w:rsid w:val="001C4589"/>
    <w:rsid w:val="001C46C5"/>
    <w:rsid w:val="001C6F12"/>
    <w:rsid w:val="001D09CC"/>
    <w:rsid w:val="001D5409"/>
    <w:rsid w:val="001D64EE"/>
    <w:rsid w:val="001D69B2"/>
    <w:rsid w:val="001D763F"/>
    <w:rsid w:val="001D7717"/>
    <w:rsid w:val="001D7989"/>
    <w:rsid w:val="001D7AD2"/>
    <w:rsid w:val="001E110F"/>
    <w:rsid w:val="001E286B"/>
    <w:rsid w:val="001E6697"/>
    <w:rsid w:val="001E6E97"/>
    <w:rsid w:val="001F0704"/>
    <w:rsid w:val="001F0DFF"/>
    <w:rsid w:val="001F1F27"/>
    <w:rsid w:val="001F22C0"/>
    <w:rsid w:val="001F4885"/>
    <w:rsid w:val="002005FC"/>
    <w:rsid w:val="00200F79"/>
    <w:rsid w:val="00201119"/>
    <w:rsid w:val="0020222C"/>
    <w:rsid w:val="002057CE"/>
    <w:rsid w:val="0020677E"/>
    <w:rsid w:val="00207F83"/>
    <w:rsid w:val="00210048"/>
    <w:rsid w:val="0021046F"/>
    <w:rsid w:val="002113E3"/>
    <w:rsid w:val="002115BC"/>
    <w:rsid w:val="0021302C"/>
    <w:rsid w:val="00213065"/>
    <w:rsid w:val="0021336D"/>
    <w:rsid w:val="00213A72"/>
    <w:rsid w:val="00213EAF"/>
    <w:rsid w:val="00214CDC"/>
    <w:rsid w:val="002172AF"/>
    <w:rsid w:val="002210E3"/>
    <w:rsid w:val="0022147E"/>
    <w:rsid w:val="002232F6"/>
    <w:rsid w:val="002252E2"/>
    <w:rsid w:val="002266B4"/>
    <w:rsid w:val="002310AB"/>
    <w:rsid w:val="00234EEE"/>
    <w:rsid w:val="0023546E"/>
    <w:rsid w:val="00235594"/>
    <w:rsid w:val="00235C66"/>
    <w:rsid w:val="0023647A"/>
    <w:rsid w:val="0023713D"/>
    <w:rsid w:val="0024145E"/>
    <w:rsid w:val="002417E6"/>
    <w:rsid w:val="00242375"/>
    <w:rsid w:val="00242682"/>
    <w:rsid w:val="00243080"/>
    <w:rsid w:val="002435BC"/>
    <w:rsid w:val="00243621"/>
    <w:rsid w:val="002437D7"/>
    <w:rsid w:val="002439DC"/>
    <w:rsid w:val="00244BD3"/>
    <w:rsid w:val="00245D92"/>
    <w:rsid w:val="0024605C"/>
    <w:rsid w:val="00250BFF"/>
    <w:rsid w:val="00251CC9"/>
    <w:rsid w:val="0025340F"/>
    <w:rsid w:val="00254DA4"/>
    <w:rsid w:val="00255957"/>
    <w:rsid w:val="00255A58"/>
    <w:rsid w:val="00256E8C"/>
    <w:rsid w:val="00262F07"/>
    <w:rsid w:val="002631AA"/>
    <w:rsid w:val="00264194"/>
    <w:rsid w:val="00265850"/>
    <w:rsid w:val="0026613C"/>
    <w:rsid w:val="00271C1F"/>
    <w:rsid w:val="00276D38"/>
    <w:rsid w:val="00277156"/>
    <w:rsid w:val="00281A18"/>
    <w:rsid w:val="0028203B"/>
    <w:rsid w:val="00283827"/>
    <w:rsid w:val="00284BF3"/>
    <w:rsid w:val="002858AB"/>
    <w:rsid w:val="00285C5E"/>
    <w:rsid w:val="0028624C"/>
    <w:rsid w:val="00286E3D"/>
    <w:rsid w:val="0028728E"/>
    <w:rsid w:val="00287E56"/>
    <w:rsid w:val="0029117A"/>
    <w:rsid w:val="00294C70"/>
    <w:rsid w:val="00295603"/>
    <w:rsid w:val="002A09DC"/>
    <w:rsid w:val="002A210E"/>
    <w:rsid w:val="002A2167"/>
    <w:rsid w:val="002A322A"/>
    <w:rsid w:val="002A3C56"/>
    <w:rsid w:val="002A691A"/>
    <w:rsid w:val="002A7891"/>
    <w:rsid w:val="002B2BBC"/>
    <w:rsid w:val="002B338F"/>
    <w:rsid w:val="002B357A"/>
    <w:rsid w:val="002B5D90"/>
    <w:rsid w:val="002B731C"/>
    <w:rsid w:val="002C0675"/>
    <w:rsid w:val="002C1B0C"/>
    <w:rsid w:val="002C2760"/>
    <w:rsid w:val="002C2DAD"/>
    <w:rsid w:val="002C3DF3"/>
    <w:rsid w:val="002C5242"/>
    <w:rsid w:val="002C7AE3"/>
    <w:rsid w:val="002D101D"/>
    <w:rsid w:val="002D2643"/>
    <w:rsid w:val="002D4317"/>
    <w:rsid w:val="002D6481"/>
    <w:rsid w:val="002D69F2"/>
    <w:rsid w:val="002E25E7"/>
    <w:rsid w:val="002E26F2"/>
    <w:rsid w:val="002E352E"/>
    <w:rsid w:val="002E3FF0"/>
    <w:rsid w:val="002E4832"/>
    <w:rsid w:val="002E4C58"/>
    <w:rsid w:val="002E6397"/>
    <w:rsid w:val="002E6592"/>
    <w:rsid w:val="002E7B15"/>
    <w:rsid w:val="002E7F25"/>
    <w:rsid w:val="002F57A1"/>
    <w:rsid w:val="002F6D10"/>
    <w:rsid w:val="002F703C"/>
    <w:rsid w:val="00300448"/>
    <w:rsid w:val="0031208C"/>
    <w:rsid w:val="00314A6D"/>
    <w:rsid w:val="00315EAD"/>
    <w:rsid w:val="003207F8"/>
    <w:rsid w:val="00320A2A"/>
    <w:rsid w:val="00320E06"/>
    <w:rsid w:val="003236A6"/>
    <w:rsid w:val="00323A7A"/>
    <w:rsid w:val="00327CD4"/>
    <w:rsid w:val="00330234"/>
    <w:rsid w:val="0033068F"/>
    <w:rsid w:val="00330849"/>
    <w:rsid w:val="00331896"/>
    <w:rsid w:val="00331B3A"/>
    <w:rsid w:val="00334850"/>
    <w:rsid w:val="00334CFA"/>
    <w:rsid w:val="00335647"/>
    <w:rsid w:val="00336786"/>
    <w:rsid w:val="003374D3"/>
    <w:rsid w:val="00337CBE"/>
    <w:rsid w:val="003415B5"/>
    <w:rsid w:val="00343019"/>
    <w:rsid w:val="0034316E"/>
    <w:rsid w:val="00343525"/>
    <w:rsid w:val="00345704"/>
    <w:rsid w:val="00345A81"/>
    <w:rsid w:val="00350611"/>
    <w:rsid w:val="00350C7C"/>
    <w:rsid w:val="0035134E"/>
    <w:rsid w:val="00351AA2"/>
    <w:rsid w:val="00352293"/>
    <w:rsid w:val="00352381"/>
    <w:rsid w:val="00352385"/>
    <w:rsid w:val="003523C6"/>
    <w:rsid w:val="0035342A"/>
    <w:rsid w:val="00354236"/>
    <w:rsid w:val="00354353"/>
    <w:rsid w:val="00355B50"/>
    <w:rsid w:val="00357912"/>
    <w:rsid w:val="00357EC8"/>
    <w:rsid w:val="00360313"/>
    <w:rsid w:val="003607E7"/>
    <w:rsid w:val="00360DD7"/>
    <w:rsid w:val="0036118B"/>
    <w:rsid w:val="0036192C"/>
    <w:rsid w:val="003629E4"/>
    <w:rsid w:val="00362EA6"/>
    <w:rsid w:val="00363510"/>
    <w:rsid w:val="0036557A"/>
    <w:rsid w:val="00365C98"/>
    <w:rsid w:val="00365DE7"/>
    <w:rsid w:val="0036656E"/>
    <w:rsid w:val="00367724"/>
    <w:rsid w:val="00374AE1"/>
    <w:rsid w:val="003762EA"/>
    <w:rsid w:val="003767CE"/>
    <w:rsid w:val="003778C5"/>
    <w:rsid w:val="00377C30"/>
    <w:rsid w:val="00377DEE"/>
    <w:rsid w:val="00380AAC"/>
    <w:rsid w:val="00381C2C"/>
    <w:rsid w:val="00381D18"/>
    <w:rsid w:val="003834ED"/>
    <w:rsid w:val="0038416F"/>
    <w:rsid w:val="00386410"/>
    <w:rsid w:val="00386860"/>
    <w:rsid w:val="003869CE"/>
    <w:rsid w:val="00387743"/>
    <w:rsid w:val="00387971"/>
    <w:rsid w:val="00392FE6"/>
    <w:rsid w:val="00396238"/>
    <w:rsid w:val="003973DD"/>
    <w:rsid w:val="00397B24"/>
    <w:rsid w:val="003A08D1"/>
    <w:rsid w:val="003A08E2"/>
    <w:rsid w:val="003A3291"/>
    <w:rsid w:val="003A3568"/>
    <w:rsid w:val="003A3A3E"/>
    <w:rsid w:val="003A3B80"/>
    <w:rsid w:val="003A41EA"/>
    <w:rsid w:val="003A574C"/>
    <w:rsid w:val="003A6F9C"/>
    <w:rsid w:val="003A7C7D"/>
    <w:rsid w:val="003B0554"/>
    <w:rsid w:val="003B0B1A"/>
    <w:rsid w:val="003B1008"/>
    <w:rsid w:val="003B2044"/>
    <w:rsid w:val="003B7919"/>
    <w:rsid w:val="003B7AD1"/>
    <w:rsid w:val="003C1C8A"/>
    <w:rsid w:val="003C240D"/>
    <w:rsid w:val="003C29BA"/>
    <w:rsid w:val="003C32B3"/>
    <w:rsid w:val="003C3AEE"/>
    <w:rsid w:val="003C415C"/>
    <w:rsid w:val="003C42D1"/>
    <w:rsid w:val="003C6636"/>
    <w:rsid w:val="003D0DF0"/>
    <w:rsid w:val="003D1236"/>
    <w:rsid w:val="003D212E"/>
    <w:rsid w:val="003D2447"/>
    <w:rsid w:val="003D415B"/>
    <w:rsid w:val="003D4B6E"/>
    <w:rsid w:val="003D4FE0"/>
    <w:rsid w:val="003D6DE1"/>
    <w:rsid w:val="003D7CED"/>
    <w:rsid w:val="003D7EF0"/>
    <w:rsid w:val="003E2081"/>
    <w:rsid w:val="003E2814"/>
    <w:rsid w:val="003E288B"/>
    <w:rsid w:val="003E2CBB"/>
    <w:rsid w:val="003E368E"/>
    <w:rsid w:val="003E3B73"/>
    <w:rsid w:val="003E4D6F"/>
    <w:rsid w:val="003E5021"/>
    <w:rsid w:val="003E6447"/>
    <w:rsid w:val="003E6D71"/>
    <w:rsid w:val="003E79D6"/>
    <w:rsid w:val="003F0FB6"/>
    <w:rsid w:val="003F1D05"/>
    <w:rsid w:val="003F267E"/>
    <w:rsid w:val="003F3E3B"/>
    <w:rsid w:val="003F4804"/>
    <w:rsid w:val="003F4D0E"/>
    <w:rsid w:val="003F5390"/>
    <w:rsid w:val="00400A5B"/>
    <w:rsid w:val="00400C54"/>
    <w:rsid w:val="00400D1E"/>
    <w:rsid w:val="00400F32"/>
    <w:rsid w:val="00402564"/>
    <w:rsid w:val="00402AE0"/>
    <w:rsid w:val="00403455"/>
    <w:rsid w:val="00403CDC"/>
    <w:rsid w:val="0040431B"/>
    <w:rsid w:val="00406000"/>
    <w:rsid w:val="00406225"/>
    <w:rsid w:val="00406A60"/>
    <w:rsid w:val="00407BB6"/>
    <w:rsid w:val="00407EB8"/>
    <w:rsid w:val="00412D75"/>
    <w:rsid w:val="00412F68"/>
    <w:rsid w:val="004203FB"/>
    <w:rsid w:val="004254FE"/>
    <w:rsid w:val="00425833"/>
    <w:rsid w:val="00425CE5"/>
    <w:rsid w:val="004307DA"/>
    <w:rsid w:val="004313A0"/>
    <w:rsid w:val="00431971"/>
    <w:rsid w:val="00433116"/>
    <w:rsid w:val="00433B93"/>
    <w:rsid w:val="004341E3"/>
    <w:rsid w:val="004343A4"/>
    <w:rsid w:val="00435499"/>
    <w:rsid w:val="004356B1"/>
    <w:rsid w:val="00436FFF"/>
    <w:rsid w:val="00440BEA"/>
    <w:rsid w:val="00446461"/>
    <w:rsid w:val="00447A8E"/>
    <w:rsid w:val="00451208"/>
    <w:rsid w:val="004512A5"/>
    <w:rsid w:val="0045158F"/>
    <w:rsid w:val="00451F3A"/>
    <w:rsid w:val="004523A9"/>
    <w:rsid w:val="00454D8F"/>
    <w:rsid w:val="004550B7"/>
    <w:rsid w:val="00457920"/>
    <w:rsid w:val="00457EF6"/>
    <w:rsid w:val="00460D42"/>
    <w:rsid w:val="00460FF0"/>
    <w:rsid w:val="004639C3"/>
    <w:rsid w:val="00464731"/>
    <w:rsid w:val="00464DC7"/>
    <w:rsid w:val="00465E4D"/>
    <w:rsid w:val="00466000"/>
    <w:rsid w:val="004676FC"/>
    <w:rsid w:val="004714CA"/>
    <w:rsid w:val="00471B88"/>
    <w:rsid w:val="00471EDD"/>
    <w:rsid w:val="0047241A"/>
    <w:rsid w:val="0047351F"/>
    <w:rsid w:val="004737AF"/>
    <w:rsid w:val="00473F26"/>
    <w:rsid w:val="004762F2"/>
    <w:rsid w:val="004764B0"/>
    <w:rsid w:val="004765D4"/>
    <w:rsid w:val="00477CA8"/>
    <w:rsid w:val="004818C3"/>
    <w:rsid w:val="00481D7C"/>
    <w:rsid w:val="0048207F"/>
    <w:rsid w:val="00482373"/>
    <w:rsid w:val="00482F86"/>
    <w:rsid w:val="00483DA3"/>
    <w:rsid w:val="004864AF"/>
    <w:rsid w:val="00487256"/>
    <w:rsid w:val="00490C1D"/>
    <w:rsid w:val="00491315"/>
    <w:rsid w:val="00491BB0"/>
    <w:rsid w:val="00491E70"/>
    <w:rsid w:val="00492668"/>
    <w:rsid w:val="00492692"/>
    <w:rsid w:val="00494AA1"/>
    <w:rsid w:val="004958D2"/>
    <w:rsid w:val="00496CCB"/>
    <w:rsid w:val="00497761"/>
    <w:rsid w:val="004A0765"/>
    <w:rsid w:val="004A0F85"/>
    <w:rsid w:val="004A1B8C"/>
    <w:rsid w:val="004A234E"/>
    <w:rsid w:val="004A5495"/>
    <w:rsid w:val="004A5DE7"/>
    <w:rsid w:val="004B20EA"/>
    <w:rsid w:val="004B3772"/>
    <w:rsid w:val="004B3C82"/>
    <w:rsid w:val="004B3E88"/>
    <w:rsid w:val="004B4639"/>
    <w:rsid w:val="004B4B95"/>
    <w:rsid w:val="004B6D1F"/>
    <w:rsid w:val="004C2394"/>
    <w:rsid w:val="004C4AD0"/>
    <w:rsid w:val="004C4E10"/>
    <w:rsid w:val="004C6C7F"/>
    <w:rsid w:val="004C70D7"/>
    <w:rsid w:val="004C72A6"/>
    <w:rsid w:val="004D1279"/>
    <w:rsid w:val="004D1318"/>
    <w:rsid w:val="004D34F9"/>
    <w:rsid w:val="004D417E"/>
    <w:rsid w:val="004D4BD1"/>
    <w:rsid w:val="004D520D"/>
    <w:rsid w:val="004E219A"/>
    <w:rsid w:val="004E513F"/>
    <w:rsid w:val="004E5481"/>
    <w:rsid w:val="004E5957"/>
    <w:rsid w:val="004E5E4D"/>
    <w:rsid w:val="004F16A3"/>
    <w:rsid w:val="004F1921"/>
    <w:rsid w:val="004F208E"/>
    <w:rsid w:val="004F259C"/>
    <w:rsid w:val="004F2626"/>
    <w:rsid w:val="004F2685"/>
    <w:rsid w:val="004F4D86"/>
    <w:rsid w:val="004F6A24"/>
    <w:rsid w:val="004F7870"/>
    <w:rsid w:val="004F7ECE"/>
    <w:rsid w:val="004F7F75"/>
    <w:rsid w:val="00501200"/>
    <w:rsid w:val="00501231"/>
    <w:rsid w:val="00503F74"/>
    <w:rsid w:val="00507C07"/>
    <w:rsid w:val="005126A7"/>
    <w:rsid w:val="00512D31"/>
    <w:rsid w:val="00513D27"/>
    <w:rsid w:val="005158B0"/>
    <w:rsid w:val="005158C8"/>
    <w:rsid w:val="00516562"/>
    <w:rsid w:val="0051728F"/>
    <w:rsid w:val="005235BB"/>
    <w:rsid w:val="005247AD"/>
    <w:rsid w:val="005249CA"/>
    <w:rsid w:val="00525035"/>
    <w:rsid w:val="0052515B"/>
    <w:rsid w:val="00527D9A"/>
    <w:rsid w:val="00530E65"/>
    <w:rsid w:val="0053106A"/>
    <w:rsid w:val="005325D5"/>
    <w:rsid w:val="005333B7"/>
    <w:rsid w:val="00534B45"/>
    <w:rsid w:val="00535066"/>
    <w:rsid w:val="00537BF2"/>
    <w:rsid w:val="005435BE"/>
    <w:rsid w:val="0054633F"/>
    <w:rsid w:val="005473F2"/>
    <w:rsid w:val="005529FB"/>
    <w:rsid w:val="005555EB"/>
    <w:rsid w:val="0055642F"/>
    <w:rsid w:val="00557854"/>
    <w:rsid w:val="00561B88"/>
    <w:rsid w:val="005630A8"/>
    <w:rsid w:val="00563164"/>
    <w:rsid w:val="005647FB"/>
    <w:rsid w:val="005654B0"/>
    <w:rsid w:val="00566429"/>
    <w:rsid w:val="0056672F"/>
    <w:rsid w:val="00567DE5"/>
    <w:rsid w:val="00567F74"/>
    <w:rsid w:val="005704A9"/>
    <w:rsid w:val="005714A8"/>
    <w:rsid w:val="005718EA"/>
    <w:rsid w:val="00571D7D"/>
    <w:rsid w:val="00572734"/>
    <w:rsid w:val="00574C45"/>
    <w:rsid w:val="00574E06"/>
    <w:rsid w:val="00575D92"/>
    <w:rsid w:val="00576B48"/>
    <w:rsid w:val="00577AC1"/>
    <w:rsid w:val="00581BD4"/>
    <w:rsid w:val="00583E76"/>
    <w:rsid w:val="00591FCD"/>
    <w:rsid w:val="00596D1E"/>
    <w:rsid w:val="005972BF"/>
    <w:rsid w:val="0059780E"/>
    <w:rsid w:val="00597B96"/>
    <w:rsid w:val="00597F9C"/>
    <w:rsid w:val="005A03BE"/>
    <w:rsid w:val="005A0453"/>
    <w:rsid w:val="005A0A22"/>
    <w:rsid w:val="005A18F4"/>
    <w:rsid w:val="005A19EB"/>
    <w:rsid w:val="005A1B2A"/>
    <w:rsid w:val="005A251A"/>
    <w:rsid w:val="005A3230"/>
    <w:rsid w:val="005A5EE0"/>
    <w:rsid w:val="005A5F80"/>
    <w:rsid w:val="005A6804"/>
    <w:rsid w:val="005A76D6"/>
    <w:rsid w:val="005B0394"/>
    <w:rsid w:val="005B0CC5"/>
    <w:rsid w:val="005B1CC7"/>
    <w:rsid w:val="005B34E7"/>
    <w:rsid w:val="005B4F04"/>
    <w:rsid w:val="005C0613"/>
    <w:rsid w:val="005C0CA8"/>
    <w:rsid w:val="005C1FD9"/>
    <w:rsid w:val="005C25A6"/>
    <w:rsid w:val="005C3167"/>
    <w:rsid w:val="005C3405"/>
    <w:rsid w:val="005C41F6"/>
    <w:rsid w:val="005C477F"/>
    <w:rsid w:val="005C4CAD"/>
    <w:rsid w:val="005C626A"/>
    <w:rsid w:val="005C6D17"/>
    <w:rsid w:val="005C6FCB"/>
    <w:rsid w:val="005D06DF"/>
    <w:rsid w:val="005D4B7E"/>
    <w:rsid w:val="005D535F"/>
    <w:rsid w:val="005D5AD3"/>
    <w:rsid w:val="005D751E"/>
    <w:rsid w:val="005E0789"/>
    <w:rsid w:val="005E0C9D"/>
    <w:rsid w:val="005E106F"/>
    <w:rsid w:val="005E1526"/>
    <w:rsid w:val="005E2668"/>
    <w:rsid w:val="005E26C4"/>
    <w:rsid w:val="005E4BAA"/>
    <w:rsid w:val="005E5007"/>
    <w:rsid w:val="005F1BC7"/>
    <w:rsid w:val="005F2600"/>
    <w:rsid w:val="005F3A85"/>
    <w:rsid w:val="005F76C6"/>
    <w:rsid w:val="0060041A"/>
    <w:rsid w:val="00600E82"/>
    <w:rsid w:val="0060145E"/>
    <w:rsid w:val="00601B05"/>
    <w:rsid w:val="006034D0"/>
    <w:rsid w:val="006064F4"/>
    <w:rsid w:val="00607301"/>
    <w:rsid w:val="00610CCB"/>
    <w:rsid w:val="00610E66"/>
    <w:rsid w:val="00613F72"/>
    <w:rsid w:val="00614E67"/>
    <w:rsid w:val="00615490"/>
    <w:rsid w:val="0061572F"/>
    <w:rsid w:val="00615815"/>
    <w:rsid w:val="00615C14"/>
    <w:rsid w:val="00620556"/>
    <w:rsid w:val="0062110B"/>
    <w:rsid w:val="00623A4E"/>
    <w:rsid w:val="00624FFD"/>
    <w:rsid w:val="00625671"/>
    <w:rsid w:val="00632D7B"/>
    <w:rsid w:val="00633558"/>
    <w:rsid w:val="00634333"/>
    <w:rsid w:val="00634D6C"/>
    <w:rsid w:val="00635B5C"/>
    <w:rsid w:val="00636037"/>
    <w:rsid w:val="006366A1"/>
    <w:rsid w:val="006373C2"/>
    <w:rsid w:val="00640209"/>
    <w:rsid w:val="006406AF"/>
    <w:rsid w:val="00640D9D"/>
    <w:rsid w:val="00642133"/>
    <w:rsid w:val="006434C6"/>
    <w:rsid w:val="0064375A"/>
    <w:rsid w:val="00643E05"/>
    <w:rsid w:val="00643FC2"/>
    <w:rsid w:val="0064430E"/>
    <w:rsid w:val="0064534C"/>
    <w:rsid w:val="0064564A"/>
    <w:rsid w:val="00647686"/>
    <w:rsid w:val="00651F51"/>
    <w:rsid w:val="0065666C"/>
    <w:rsid w:val="006566DB"/>
    <w:rsid w:val="00657B00"/>
    <w:rsid w:val="00657DBE"/>
    <w:rsid w:val="0066000D"/>
    <w:rsid w:val="00662832"/>
    <w:rsid w:val="00663662"/>
    <w:rsid w:val="00667CE9"/>
    <w:rsid w:val="00670139"/>
    <w:rsid w:val="00671311"/>
    <w:rsid w:val="0067284D"/>
    <w:rsid w:val="00673EF6"/>
    <w:rsid w:val="00674DFB"/>
    <w:rsid w:val="0067507C"/>
    <w:rsid w:val="00675952"/>
    <w:rsid w:val="00676706"/>
    <w:rsid w:val="00676F16"/>
    <w:rsid w:val="00682EB8"/>
    <w:rsid w:val="00683B5C"/>
    <w:rsid w:val="00683C4E"/>
    <w:rsid w:val="00690F5A"/>
    <w:rsid w:val="00695020"/>
    <w:rsid w:val="006951D9"/>
    <w:rsid w:val="0069578F"/>
    <w:rsid w:val="006979E7"/>
    <w:rsid w:val="006A19CA"/>
    <w:rsid w:val="006A211E"/>
    <w:rsid w:val="006A278B"/>
    <w:rsid w:val="006A3462"/>
    <w:rsid w:val="006A48F4"/>
    <w:rsid w:val="006A4FDE"/>
    <w:rsid w:val="006A565C"/>
    <w:rsid w:val="006A579D"/>
    <w:rsid w:val="006A5916"/>
    <w:rsid w:val="006A64B9"/>
    <w:rsid w:val="006A7016"/>
    <w:rsid w:val="006B05A6"/>
    <w:rsid w:val="006B0CC3"/>
    <w:rsid w:val="006B0E08"/>
    <w:rsid w:val="006B1F27"/>
    <w:rsid w:val="006B425B"/>
    <w:rsid w:val="006B49E4"/>
    <w:rsid w:val="006B4BB3"/>
    <w:rsid w:val="006B526D"/>
    <w:rsid w:val="006B6F67"/>
    <w:rsid w:val="006B731C"/>
    <w:rsid w:val="006B7A43"/>
    <w:rsid w:val="006C0374"/>
    <w:rsid w:val="006C1F99"/>
    <w:rsid w:val="006C3EE3"/>
    <w:rsid w:val="006C6A20"/>
    <w:rsid w:val="006C6D6B"/>
    <w:rsid w:val="006C7BC3"/>
    <w:rsid w:val="006C7C6F"/>
    <w:rsid w:val="006D0687"/>
    <w:rsid w:val="006D107D"/>
    <w:rsid w:val="006D25FD"/>
    <w:rsid w:val="006D4BEF"/>
    <w:rsid w:val="006D59CE"/>
    <w:rsid w:val="006D79D6"/>
    <w:rsid w:val="006D7F36"/>
    <w:rsid w:val="006E1368"/>
    <w:rsid w:val="006E53A6"/>
    <w:rsid w:val="006E6548"/>
    <w:rsid w:val="006E6E9D"/>
    <w:rsid w:val="006E7072"/>
    <w:rsid w:val="006E7364"/>
    <w:rsid w:val="006E7A7B"/>
    <w:rsid w:val="006E7B9D"/>
    <w:rsid w:val="006F062B"/>
    <w:rsid w:val="006F12BE"/>
    <w:rsid w:val="006F15B2"/>
    <w:rsid w:val="006F1AFF"/>
    <w:rsid w:val="006F1C7A"/>
    <w:rsid w:val="006F212B"/>
    <w:rsid w:val="006F41BE"/>
    <w:rsid w:val="006F44FB"/>
    <w:rsid w:val="006F54BC"/>
    <w:rsid w:val="006F5D0F"/>
    <w:rsid w:val="006F6CA0"/>
    <w:rsid w:val="006F7FC3"/>
    <w:rsid w:val="007011E7"/>
    <w:rsid w:val="007012F4"/>
    <w:rsid w:val="007021C0"/>
    <w:rsid w:val="00702E8E"/>
    <w:rsid w:val="007032F2"/>
    <w:rsid w:val="00704752"/>
    <w:rsid w:val="0070512E"/>
    <w:rsid w:val="00706209"/>
    <w:rsid w:val="0070739C"/>
    <w:rsid w:val="00707488"/>
    <w:rsid w:val="00711ACF"/>
    <w:rsid w:val="00711B14"/>
    <w:rsid w:val="00711D29"/>
    <w:rsid w:val="007123EC"/>
    <w:rsid w:val="00713288"/>
    <w:rsid w:val="007158F7"/>
    <w:rsid w:val="00715BDE"/>
    <w:rsid w:val="00725FF4"/>
    <w:rsid w:val="00726246"/>
    <w:rsid w:val="00730875"/>
    <w:rsid w:val="00732410"/>
    <w:rsid w:val="00732778"/>
    <w:rsid w:val="00733FC7"/>
    <w:rsid w:val="00734FCF"/>
    <w:rsid w:val="00737DE4"/>
    <w:rsid w:val="00741273"/>
    <w:rsid w:val="00742CE5"/>
    <w:rsid w:val="00742D92"/>
    <w:rsid w:val="00743959"/>
    <w:rsid w:val="00744E3D"/>
    <w:rsid w:val="007457C3"/>
    <w:rsid w:val="0074601F"/>
    <w:rsid w:val="007462F9"/>
    <w:rsid w:val="00747047"/>
    <w:rsid w:val="007503B4"/>
    <w:rsid w:val="00753A22"/>
    <w:rsid w:val="007543A0"/>
    <w:rsid w:val="007556A9"/>
    <w:rsid w:val="007569CE"/>
    <w:rsid w:val="00756DDA"/>
    <w:rsid w:val="00757A99"/>
    <w:rsid w:val="00762DA8"/>
    <w:rsid w:val="00762FA5"/>
    <w:rsid w:val="00766B19"/>
    <w:rsid w:val="00766F8E"/>
    <w:rsid w:val="00767201"/>
    <w:rsid w:val="007718F1"/>
    <w:rsid w:val="00771ED9"/>
    <w:rsid w:val="007721CA"/>
    <w:rsid w:val="00772EE5"/>
    <w:rsid w:val="00773627"/>
    <w:rsid w:val="0077461C"/>
    <w:rsid w:val="007764B3"/>
    <w:rsid w:val="007766F4"/>
    <w:rsid w:val="0077788D"/>
    <w:rsid w:val="00777F78"/>
    <w:rsid w:val="00781B1C"/>
    <w:rsid w:val="007822DB"/>
    <w:rsid w:val="00782ED0"/>
    <w:rsid w:val="00783687"/>
    <w:rsid w:val="00784081"/>
    <w:rsid w:val="0078516D"/>
    <w:rsid w:val="007870B5"/>
    <w:rsid w:val="0079176A"/>
    <w:rsid w:val="0079214B"/>
    <w:rsid w:val="007935A8"/>
    <w:rsid w:val="00793AFE"/>
    <w:rsid w:val="00793E4C"/>
    <w:rsid w:val="007942AF"/>
    <w:rsid w:val="00794454"/>
    <w:rsid w:val="00794728"/>
    <w:rsid w:val="0079499C"/>
    <w:rsid w:val="0079597F"/>
    <w:rsid w:val="00796788"/>
    <w:rsid w:val="007A0308"/>
    <w:rsid w:val="007A35C1"/>
    <w:rsid w:val="007A390B"/>
    <w:rsid w:val="007A5C0C"/>
    <w:rsid w:val="007A60E4"/>
    <w:rsid w:val="007A666E"/>
    <w:rsid w:val="007A6B7F"/>
    <w:rsid w:val="007A6C9C"/>
    <w:rsid w:val="007B1969"/>
    <w:rsid w:val="007B631E"/>
    <w:rsid w:val="007C09B8"/>
    <w:rsid w:val="007C0E50"/>
    <w:rsid w:val="007C1AC1"/>
    <w:rsid w:val="007C1CC6"/>
    <w:rsid w:val="007C4181"/>
    <w:rsid w:val="007D44F9"/>
    <w:rsid w:val="007D59D9"/>
    <w:rsid w:val="007D6C56"/>
    <w:rsid w:val="007D6ED3"/>
    <w:rsid w:val="007D6F06"/>
    <w:rsid w:val="007E09FE"/>
    <w:rsid w:val="007E1040"/>
    <w:rsid w:val="007E2AEC"/>
    <w:rsid w:val="007E3D27"/>
    <w:rsid w:val="007E563A"/>
    <w:rsid w:val="007E6C6A"/>
    <w:rsid w:val="007E774E"/>
    <w:rsid w:val="007E7C56"/>
    <w:rsid w:val="007F03D1"/>
    <w:rsid w:val="007F0435"/>
    <w:rsid w:val="007F0CA1"/>
    <w:rsid w:val="007F1B68"/>
    <w:rsid w:val="007F292D"/>
    <w:rsid w:val="007F2FC4"/>
    <w:rsid w:val="007F3403"/>
    <w:rsid w:val="007F36B7"/>
    <w:rsid w:val="007F3A25"/>
    <w:rsid w:val="007F448F"/>
    <w:rsid w:val="007F660E"/>
    <w:rsid w:val="007F674A"/>
    <w:rsid w:val="007F7201"/>
    <w:rsid w:val="007F7EB4"/>
    <w:rsid w:val="00800B39"/>
    <w:rsid w:val="00801416"/>
    <w:rsid w:val="00801962"/>
    <w:rsid w:val="00801E31"/>
    <w:rsid w:val="00802598"/>
    <w:rsid w:val="00804BEF"/>
    <w:rsid w:val="00804C11"/>
    <w:rsid w:val="00806D9E"/>
    <w:rsid w:val="0080704D"/>
    <w:rsid w:val="00813458"/>
    <w:rsid w:val="00815EBD"/>
    <w:rsid w:val="0082095A"/>
    <w:rsid w:val="008209F9"/>
    <w:rsid w:val="00821383"/>
    <w:rsid w:val="00822824"/>
    <w:rsid w:val="008245B2"/>
    <w:rsid w:val="00826869"/>
    <w:rsid w:val="008268F3"/>
    <w:rsid w:val="00827713"/>
    <w:rsid w:val="0082779D"/>
    <w:rsid w:val="008279F4"/>
    <w:rsid w:val="0083195F"/>
    <w:rsid w:val="008332BA"/>
    <w:rsid w:val="0083339B"/>
    <w:rsid w:val="00834995"/>
    <w:rsid w:val="00835BEC"/>
    <w:rsid w:val="00836654"/>
    <w:rsid w:val="00841FBD"/>
    <w:rsid w:val="00842E97"/>
    <w:rsid w:val="00843079"/>
    <w:rsid w:val="008431A8"/>
    <w:rsid w:val="008439E5"/>
    <w:rsid w:val="0084546C"/>
    <w:rsid w:val="00845D26"/>
    <w:rsid w:val="00846A48"/>
    <w:rsid w:val="00852554"/>
    <w:rsid w:val="0085436B"/>
    <w:rsid w:val="00854892"/>
    <w:rsid w:val="00856F23"/>
    <w:rsid w:val="00860B57"/>
    <w:rsid w:val="00860FBC"/>
    <w:rsid w:val="00861F3C"/>
    <w:rsid w:val="00861F59"/>
    <w:rsid w:val="00864E87"/>
    <w:rsid w:val="00864F6B"/>
    <w:rsid w:val="008653BC"/>
    <w:rsid w:val="008668DB"/>
    <w:rsid w:val="00867BE5"/>
    <w:rsid w:val="00877170"/>
    <w:rsid w:val="0088259B"/>
    <w:rsid w:val="00882CFC"/>
    <w:rsid w:val="00885CB4"/>
    <w:rsid w:val="00886B17"/>
    <w:rsid w:val="008908FA"/>
    <w:rsid w:val="00890BA9"/>
    <w:rsid w:val="008915A2"/>
    <w:rsid w:val="00893615"/>
    <w:rsid w:val="008944E9"/>
    <w:rsid w:val="008951E0"/>
    <w:rsid w:val="00895995"/>
    <w:rsid w:val="00895C95"/>
    <w:rsid w:val="008964E2"/>
    <w:rsid w:val="00896AA6"/>
    <w:rsid w:val="008A07E5"/>
    <w:rsid w:val="008A2F9A"/>
    <w:rsid w:val="008A5DB4"/>
    <w:rsid w:val="008A631D"/>
    <w:rsid w:val="008B293B"/>
    <w:rsid w:val="008B55B7"/>
    <w:rsid w:val="008B7C95"/>
    <w:rsid w:val="008C45B0"/>
    <w:rsid w:val="008C6C71"/>
    <w:rsid w:val="008C7DEA"/>
    <w:rsid w:val="008D1746"/>
    <w:rsid w:val="008D4211"/>
    <w:rsid w:val="008D4C7C"/>
    <w:rsid w:val="008D5C64"/>
    <w:rsid w:val="008D7226"/>
    <w:rsid w:val="008E1154"/>
    <w:rsid w:val="008E189D"/>
    <w:rsid w:val="008E1A4B"/>
    <w:rsid w:val="008E2EA7"/>
    <w:rsid w:val="008E43AB"/>
    <w:rsid w:val="008E58C4"/>
    <w:rsid w:val="008E782A"/>
    <w:rsid w:val="008F4800"/>
    <w:rsid w:val="008F4F3F"/>
    <w:rsid w:val="008F58D4"/>
    <w:rsid w:val="00902D99"/>
    <w:rsid w:val="009042A3"/>
    <w:rsid w:val="009042B4"/>
    <w:rsid w:val="00904D81"/>
    <w:rsid w:val="00904E5B"/>
    <w:rsid w:val="009056CE"/>
    <w:rsid w:val="00905A0A"/>
    <w:rsid w:val="0091065E"/>
    <w:rsid w:val="00910B22"/>
    <w:rsid w:val="009135B0"/>
    <w:rsid w:val="00913FD1"/>
    <w:rsid w:val="0091707E"/>
    <w:rsid w:val="00920CFD"/>
    <w:rsid w:val="00920EF4"/>
    <w:rsid w:val="009210C2"/>
    <w:rsid w:val="0092183F"/>
    <w:rsid w:val="009218CB"/>
    <w:rsid w:val="009220DE"/>
    <w:rsid w:val="009221E6"/>
    <w:rsid w:val="00922774"/>
    <w:rsid w:val="00923359"/>
    <w:rsid w:val="00923494"/>
    <w:rsid w:val="00923B5D"/>
    <w:rsid w:val="00924260"/>
    <w:rsid w:val="00925E58"/>
    <w:rsid w:val="00926683"/>
    <w:rsid w:val="0092777A"/>
    <w:rsid w:val="0093057F"/>
    <w:rsid w:val="00931161"/>
    <w:rsid w:val="00931890"/>
    <w:rsid w:val="0093232F"/>
    <w:rsid w:val="00933BCE"/>
    <w:rsid w:val="00933D3E"/>
    <w:rsid w:val="00934E9C"/>
    <w:rsid w:val="00935396"/>
    <w:rsid w:val="0093567E"/>
    <w:rsid w:val="00935ADB"/>
    <w:rsid w:val="00937A79"/>
    <w:rsid w:val="00940DF2"/>
    <w:rsid w:val="009413CF"/>
    <w:rsid w:val="00941470"/>
    <w:rsid w:val="009434E8"/>
    <w:rsid w:val="0094363C"/>
    <w:rsid w:val="00952195"/>
    <w:rsid w:val="00952788"/>
    <w:rsid w:val="00952A4D"/>
    <w:rsid w:val="009538F1"/>
    <w:rsid w:val="009552B2"/>
    <w:rsid w:val="009554D0"/>
    <w:rsid w:val="009569EB"/>
    <w:rsid w:val="009576F2"/>
    <w:rsid w:val="0095788D"/>
    <w:rsid w:val="0096010A"/>
    <w:rsid w:val="0096034F"/>
    <w:rsid w:val="0096042F"/>
    <w:rsid w:val="00962D3E"/>
    <w:rsid w:val="0096328D"/>
    <w:rsid w:val="009637D4"/>
    <w:rsid w:val="00963EDB"/>
    <w:rsid w:val="00966F07"/>
    <w:rsid w:val="00967597"/>
    <w:rsid w:val="009679A4"/>
    <w:rsid w:val="009704EF"/>
    <w:rsid w:val="00970A2D"/>
    <w:rsid w:val="00971172"/>
    <w:rsid w:val="00972A8C"/>
    <w:rsid w:val="0097418D"/>
    <w:rsid w:val="00976AF9"/>
    <w:rsid w:val="0098041A"/>
    <w:rsid w:val="00980567"/>
    <w:rsid w:val="00983A4F"/>
    <w:rsid w:val="0098420E"/>
    <w:rsid w:val="00986D2C"/>
    <w:rsid w:val="0098763A"/>
    <w:rsid w:val="00987EF6"/>
    <w:rsid w:val="00990535"/>
    <w:rsid w:val="0099223A"/>
    <w:rsid w:val="0099240A"/>
    <w:rsid w:val="0099318A"/>
    <w:rsid w:val="0099520B"/>
    <w:rsid w:val="009955E9"/>
    <w:rsid w:val="00996A33"/>
    <w:rsid w:val="009A179E"/>
    <w:rsid w:val="009A3BD2"/>
    <w:rsid w:val="009A57FE"/>
    <w:rsid w:val="009A697D"/>
    <w:rsid w:val="009B002B"/>
    <w:rsid w:val="009B094E"/>
    <w:rsid w:val="009B1B95"/>
    <w:rsid w:val="009B451C"/>
    <w:rsid w:val="009B53AD"/>
    <w:rsid w:val="009B56CF"/>
    <w:rsid w:val="009C2B00"/>
    <w:rsid w:val="009C2B89"/>
    <w:rsid w:val="009C2CAA"/>
    <w:rsid w:val="009C325D"/>
    <w:rsid w:val="009C68B4"/>
    <w:rsid w:val="009C7673"/>
    <w:rsid w:val="009D15A5"/>
    <w:rsid w:val="009D2DEB"/>
    <w:rsid w:val="009D47A9"/>
    <w:rsid w:val="009D7E1D"/>
    <w:rsid w:val="009E0112"/>
    <w:rsid w:val="009E6140"/>
    <w:rsid w:val="009F1A93"/>
    <w:rsid w:val="009F29A1"/>
    <w:rsid w:val="009F39E0"/>
    <w:rsid w:val="009F3C41"/>
    <w:rsid w:val="009F5F54"/>
    <w:rsid w:val="009F612A"/>
    <w:rsid w:val="009F64F9"/>
    <w:rsid w:val="009F7B24"/>
    <w:rsid w:val="00A01059"/>
    <w:rsid w:val="00A01637"/>
    <w:rsid w:val="00A01E3C"/>
    <w:rsid w:val="00A0216D"/>
    <w:rsid w:val="00A03561"/>
    <w:rsid w:val="00A03DBB"/>
    <w:rsid w:val="00A0533F"/>
    <w:rsid w:val="00A066FE"/>
    <w:rsid w:val="00A107EC"/>
    <w:rsid w:val="00A118DA"/>
    <w:rsid w:val="00A11CD6"/>
    <w:rsid w:val="00A11D97"/>
    <w:rsid w:val="00A12039"/>
    <w:rsid w:val="00A12F00"/>
    <w:rsid w:val="00A14B05"/>
    <w:rsid w:val="00A16C3C"/>
    <w:rsid w:val="00A17B9D"/>
    <w:rsid w:val="00A22488"/>
    <w:rsid w:val="00A261DE"/>
    <w:rsid w:val="00A27031"/>
    <w:rsid w:val="00A270C5"/>
    <w:rsid w:val="00A34868"/>
    <w:rsid w:val="00A40AF4"/>
    <w:rsid w:val="00A430B2"/>
    <w:rsid w:val="00A436F7"/>
    <w:rsid w:val="00A43766"/>
    <w:rsid w:val="00A45FE4"/>
    <w:rsid w:val="00A50F9F"/>
    <w:rsid w:val="00A510F6"/>
    <w:rsid w:val="00A516B9"/>
    <w:rsid w:val="00A51A85"/>
    <w:rsid w:val="00A53C8B"/>
    <w:rsid w:val="00A55334"/>
    <w:rsid w:val="00A55B04"/>
    <w:rsid w:val="00A55DD9"/>
    <w:rsid w:val="00A56EF1"/>
    <w:rsid w:val="00A57236"/>
    <w:rsid w:val="00A57424"/>
    <w:rsid w:val="00A620FE"/>
    <w:rsid w:val="00A638D3"/>
    <w:rsid w:val="00A641D3"/>
    <w:rsid w:val="00A645FC"/>
    <w:rsid w:val="00A66B95"/>
    <w:rsid w:val="00A67197"/>
    <w:rsid w:val="00A671D1"/>
    <w:rsid w:val="00A70033"/>
    <w:rsid w:val="00A70071"/>
    <w:rsid w:val="00A72F33"/>
    <w:rsid w:val="00A7310A"/>
    <w:rsid w:val="00A731DE"/>
    <w:rsid w:val="00A73455"/>
    <w:rsid w:val="00A76A8E"/>
    <w:rsid w:val="00A80517"/>
    <w:rsid w:val="00A81C2F"/>
    <w:rsid w:val="00A830CE"/>
    <w:rsid w:val="00A83342"/>
    <w:rsid w:val="00A83FD7"/>
    <w:rsid w:val="00A841A0"/>
    <w:rsid w:val="00A84E35"/>
    <w:rsid w:val="00A877B9"/>
    <w:rsid w:val="00A90755"/>
    <w:rsid w:val="00A907CC"/>
    <w:rsid w:val="00A932D4"/>
    <w:rsid w:val="00A93459"/>
    <w:rsid w:val="00A93765"/>
    <w:rsid w:val="00A95828"/>
    <w:rsid w:val="00A95909"/>
    <w:rsid w:val="00A95A2A"/>
    <w:rsid w:val="00A96573"/>
    <w:rsid w:val="00A96756"/>
    <w:rsid w:val="00A96840"/>
    <w:rsid w:val="00AA144D"/>
    <w:rsid w:val="00AA15E5"/>
    <w:rsid w:val="00AA23FA"/>
    <w:rsid w:val="00AA4F46"/>
    <w:rsid w:val="00AA5D59"/>
    <w:rsid w:val="00AB1C04"/>
    <w:rsid w:val="00AB69AD"/>
    <w:rsid w:val="00AB6C09"/>
    <w:rsid w:val="00AB6E71"/>
    <w:rsid w:val="00AB6F72"/>
    <w:rsid w:val="00AC12DB"/>
    <w:rsid w:val="00AC1C85"/>
    <w:rsid w:val="00AC4F56"/>
    <w:rsid w:val="00AC6EFB"/>
    <w:rsid w:val="00AC73D9"/>
    <w:rsid w:val="00AD066C"/>
    <w:rsid w:val="00AD40EF"/>
    <w:rsid w:val="00AD4570"/>
    <w:rsid w:val="00AE0576"/>
    <w:rsid w:val="00AE2094"/>
    <w:rsid w:val="00AE3DDF"/>
    <w:rsid w:val="00AE4173"/>
    <w:rsid w:val="00AE4A9B"/>
    <w:rsid w:val="00AE5651"/>
    <w:rsid w:val="00AF085D"/>
    <w:rsid w:val="00AF2120"/>
    <w:rsid w:val="00AF28EA"/>
    <w:rsid w:val="00AF40C6"/>
    <w:rsid w:val="00AF572A"/>
    <w:rsid w:val="00AF5764"/>
    <w:rsid w:val="00AF75C4"/>
    <w:rsid w:val="00B0051C"/>
    <w:rsid w:val="00B01DC0"/>
    <w:rsid w:val="00B01F4B"/>
    <w:rsid w:val="00B02034"/>
    <w:rsid w:val="00B022E6"/>
    <w:rsid w:val="00B05405"/>
    <w:rsid w:val="00B0565A"/>
    <w:rsid w:val="00B0735B"/>
    <w:rsid w:val="00B07E1A"/>
    <w:rsid w:val="00B1199A"/>
    <w:rsid w:val="00B11B27"/>
    <w:rsid w:val="00B11D29"/>
    <w:rsid w:val="00B12613"/>
    <w:rsid w:val="00B135EE"/>
    <w:rsid w:val="00B137A4"/>
    <w:rsid w:val="00B13C53"/>
    <w:rsid w:val="00B13C7A"/>
    <w:rsid w:val="00B148BB"/>
    <w:rsid w:val="00B15681"/>
    <w:rsid w:val="00B16A55"/>
    <w:rsid w:val="00B21EC6"/>
    <w:rsid w:val="00B239D7"/>
    <w:rsid w:val="00B23C24"/>
    <w:rsid w:val="00B23D59"/>
    <w:rsid w:val="00B23EA9"/>
    <w:rsid w:val="00B31BF3"/>
    <w:rsid w:val="00B35842"/>
    <w:rsid w:val="00B37E0B"/>
    <w:rsid w:val="00B37E8C"/>
    <w:rsid w:val="00B40928"/>
    <w:rsid w:val="00B40CC8"/>
    <w:rsid w:val="00B40FD7"/>
    <w:rsid w:val="00B42FED"/>
    <w:rsid w:val="00B43CAC"/>
    <w:rsid w:val="00B44C5C"/>
    <w:rsid w:val="00B45361"/>
    <w:rsid w:val="00B50BEB"/>
    <w:rsid w:val="00B51624"/>
    <w:rsid w:val="00B53C6B"/>
    <w:rsid w:val="00B55F34"/>
    <w:rsid w:val="00B569F7"/>
    <w:rsid w:val="00B6010D"/>
    <w:rsid w:val="00B631A6"/>
    <w:rsid w:val="00B639B3"/>
    <w:rsid w:val="00B6406C"/>
    <w:rsid w:val="00B676CB"/>
    <w:rsid w:val="00B708C5"/>
    <w:rsid w:val="00B7202E"/>
    <w:rsid w:val="00B722D3"/>
    <w:rsid w:val="00B73833"/>
    <w:rsid w:val="00B73DDB"/>
    <w:rsid w:val="00B763EE"/>
    <w:rsid w:val="00B76D56"/>
    <w:rsid w:val="00B76D97"/>
    <w:rsid w:val="00B8100F"/>
    <w:rsid w:val="00B826DD"/>
    <w:rsid w:val="00B82D9C"/>
    <w:rsid w:val="00B84776"/>
    <w:rsid w:val="00B84AB6"/>
    <w:rsid w:val="00B855C6"/>
    <w:rsid w:val="00B85BB8"/>
    <w:rsid w:val="00B90CE9"/>
    <w:rsid w:val="00B90DB9"/>
    <w:rsid w:val="00B91288"/>
    <w:rsid w:val="00B92AD2"/>
    <w:rsid w:val="00B92BB1"/>
    <w:rsid w:val="00B93270"/>
    <w:rsid w:val="00B95A3B"/>
    <w:rsid w:val="00B96479"/>
    <w:rsid w:val="00BA1C51"/>
    <w:rsid w:val="00BA3500"/>
    <w:rsid w:val="00BA45C9"/>
    <w:rsid w:val="00BA4867"/>
    <w:rsid w:val="00BB0659"/>
    <w:rsid w:val="00BB070E"/>
    <w:rsid w:val="00BB1ABF"/>
    <w:rsid w:val="00BB23BF"/>
    <w:rsid w:val="00BB2904"/>
    <w:rsid w:val="00BB45DB"/>
    <w:rsid w:val="00BB6B88"/>
    <w:rsid w:val="00BC0B47"/>
    <w:rsid w:val="00BC2336"/>
    <w:rsid w:val="00BC2583"/>
    <w:rsid w:val="00BC38AC"/>
    <w:rsid w:val="00BC3A38"/>
    <w:rsid w:val="00BC4EB5"/>
    <w:rsid w:val="00BC5DFC"/>
    <w:rsid w:val="00BC6055"/>
    <w:rsid w:val="00BC7973"/>
    <w:rsid w:val="00BD0DDC"/>
    <w:rsid w:val="00BD228E"/>
    <w:rsid w:val="00BD3D76"/>
    <w:rsid w:val="00BD4408"/>
    <w:rsid w:val="00BD4E88"/>
    <w:rsid w:val="00BD5745"/>
    <w:rsid w:val="00BD6268"/>
    <w:rsid w:val="00BD787E"/>
    <w:rsid w:val="00BE03AB"/>
    <w:rsid w:val="00BE30DB"/>
    <w:rsid w:val="00BE4054"/>
    <w:rsid w:val="00BE5CCA"/>
    <w:rsid w:val="00BE5D89"/>
    <w:rsid w:val="00BE7759"/>
    <w:rsid w:val="00BF069F"/>
    <w:rsid w:val="00BF0904"/>
    <w:rsid w:val="00BF1202"/>
    <w:rsid w:val="00BF1432"/>
    <w:rsid w:val="00BF4334"/>
    <w:rsid w:val="00BF4463"/>
    <w:rsid w:val="00BF4CC7"/>
    <w:rsid w:val="00BF4E22"/>
    <w:rsid w:val="00BF57BA"/>
    <w:rsid w:val="00BF6679"/>
    <w:rsid w:val="00BF7FC4"/>
    <w:rsid w:val="00C002D3"/>
    <w:rsid w:val="00C0204E"/>
    <w:rsid w:val="00C0442A"/>
    <w:rsid w:val="00C0521D"/>
    <w:rsid w:val="00C05CA1"/>
    <w:rsid w:val="00C05D16"/>
    <w:rsid w:val="00C06225"/>
    <w:rsid w:val="00C0735F"/>
    <w:rsid w:val="00C07658"/>
    <w:rsid w:val="00C07797"/>
    <w:rsid w:val="00C07F3D"/>
    <w:rsid w:val="00C120B5"/>
    <w:rsid w:val="00C17429"/>
    <w:rsid w:val="00C17544"/>
    <w:rsid w:val="00C2062B"/>
    <w:rsid w:val="00C20A8A"/>
    <w:rsid w:val="00C218BE"/>
    <w:rsid w:val="00C22BBD"/>
    <w:rsid w:val="00C233A8"/>
    <w:rsid w:val="00C24FF9"/>
    <w:rsid w:val="00C25458"/>
    <w:rsid w:val="00C2554D"/>
    <w:rsid w:val="00C2686D"/>
    <w:rsid w:val="00C276EA"/>
    <w:rsid w:val="00C33487"/>
    <w:rsid w:val="00C33499"/>
    <w:rsid w:val="00C334CC"/>
    <w:rsid w:val="00C34262"/>
    <w:rsid w:val="00C3469B"/>
    <w:rsid w:val="00C34FF8"/>
    <w:rsid w:val="00C40BF3"/>
    <w:rsid w:val="00C432F2"/>
    <w:rsid w:val="00C43C3D"/>
    <w:rsid w:val="00C443D5"/>
    <w:rsid w:val="00C477BE"/>
    <w:rsid w:val="00C505F6"/>
    <w:rsid w:val="00C50D1C"/>
    <w:rsid w:val="00C5289F"/>
    <w:rsid w:val="00C52901"/>
    <w:rsid w:val="00C5326D"/>
    <w:rsid w:val="00C54347"/>
    <w:rsid w:val="00C54ED8"/>
    <w:rsid w:val="00C5525E"/>
    <w:rsid w:val="00C57063"/>
    <w:rsid w:val="00C57134"/>
    <w:rsid w:val="00C60A31"/>
    <w:rsid w:val="00C60AEA"/>
    <w:rsid w:val="00C60E15"/>
    <w:rsid w:val="00C60F34"/>
    <w:rsid w:val="00C61A12"/>
    <w:rsid w:val="00C61CDF"/>
    <w:rsid w:val="00C621E1"/>
    <w:rsid w:val="00C62F2B"/>
    <w:rsid w:val="00C73290"/>
    <w:rsid w:val="00C73EB6"/>
    <w:rsid w:val="00C749A1"/>
    <w:rsid w:val="00C7634C"/>
    <w:rsid w:val="00C768C7"/>
    <w:rsid w:val="00C81620"/>
    <w:rsid w:val="00C81C12"/>
    <w:rsid w:val="00C833CF"/>
    <w:rsid w:val="00C83FDD"/>
    <w:rsid w:val="00C857C4"/>
    <w:rsid w:val="00C86B4A"/>
    <w:rsid w:val="00C92C6A"/>
    <w:rsid w:val="00C93C3B"/>
    <w:rsid w:val="00C94E43"/>
    <w:rsid w:val="00C9517D"/>
    <w:rsid w:val="00C96370"/>
    <w:rsid w:val="00CA210C"/>
    <w:rsid w:val="00CA29B9"/>
    <w:rsid w:val="00CA3C8B"/>
    <w:rsid w:val="00CA4338"/>
    <w:rsid w:val="00CA4C13"/>
    <w:rsid w:val="00CA4DA7"/>
    <w:rsid w:val="00CA60FD"/>
    <w:rsid w:val="00CA6DC5"/>
    <w:rsid w:val="00CA7BC7"/>
    <w:rsid w:val="00CB2D34"/>
    <w:rsid w:val="00CB37AD"/>
    <w:rsid w:val="00CB4D88"/>
    <w:rsid w:val="00CB52CB"/>
    <w:rsid w:val="00CB535F"/>
    <w:rsid w:val="00CB7755"/>
    <w:rsid w:val="00CB7D17"/>
    <w:rsid w:val="00CC1B35"/>
    <w:rsid w:val="00CC2AE0"/>
    <w:rsid w:val="00CC4F3A"/>
    <w:rsid w:val="00CC5D05"/>
    <w:rsid w:val="00CC692F"/>
    <w:rsid w:val="00CC7861"/>
    <w:rsid w:val="00CD1644"/>
    <w:rsid w:val="00CD16AF"/>
    <w:rsid w:val="00CD4404"/>
    <w:rsid w:val="00CD589C"/>
    <w:rsid w:val="00CD6144"/>
    <w:rsid w:val="00CE003A"/>
    <w:rsid w:val="00CE0321"/>
    <w:rsid w:val="00CE1CB5"/>
    <w:rsid w:val="00CE21A7"/>
    <w:rsid w:val="00CE239D"/>
    <w:rsid w:val="00CE2694"/>
    <w:rsid w:val="00CE4924"/>
    <w:rsid w:val="00CE7BBF"/>
    <w:rsid w:val="00CF07F6"/>
    <w:rsid w:val="00CF60D2"/>
    <w:rsid w:val="00CF75AE"/>
    <w:rsid w:val="00CF78CE"/>
    <w:rsid w:val="00CF7F84"/>
    <w:rsid w:val="00D02287"/>
    <w:rsid w:val="00D0533B"/>
    <w:rsid w:val="00D06028"/>
    <w:rsid w:val="00D0695D"/>
    <w:rsid w:val="00D07EF3"/>
    <w:rsid w:val="00D11095"/>
    <w:rsid w:val="00D157F4"/>
    <w:rsid w:val="00D1715A"/>
    <w:rsid w:val="00D17250"/>
    <w:rsid w:val="00D20C46"/>
    <w:rsid w:val="00D21A6B"/>
    <w:rsid w:val="00D22575"/>
    <w:rsid w:val="00D2322B"/>
    <w:rsid w:val="00D24E24"/>
    <w:rsid w:val="00D25896"/>
    <w:rsid w:val="00D26721"/>
    <w:rsid w:val="00D27036"/>
    <w:rsid w:val="00D30A90"/>
    <w:rsid w:val="00D30E8F"/>
    <w:rsid w:val="00D32256"/>
    <w:rsid w:val="00D32641"/>
    <w:rsid w:val="00D32A8A"/>
    <w:rsid w:val="00D3320A"/>
    <w:rsid w:val="00D33B3D"/>
    <w:rsid w:val="00D37E2D"/>
    <w:rsid w:val="00D37F87"/>
    <w:rsid w:val="00D40AB5"/>
    <w:rsid w:val="00D411D6"/>
    <w:rsid w:val="00D41650"/>
    <w:rsid w:val="00D427C5"/>
    <w:rsid w:val="00D428B1"/>
    <w:rsid w:val="00D43AB0"/>
    <w:rsid w:val="00D43BD7"/>
    <w:rsid w:val="00D440FB"/>
    <w:rsid w:val="00D447E7"/>
    <w:rsid w:val="00D459E4"/>
    <w:rsid w:val="00D46873"/>
    <w:rsid w:val="00D468BC"/>
    <w:rsid w:val="00D521CE"/>
    <w:rsid w:val="00D52388"/>
    <w:rsid w:val="00D527F3"/>
    <w:rsid w:val="00D53F32"/>
    <w:rsid w:val="00D53F81"/>
    <w:rsid w:val="00D5481B"/>
    <w:rsid w:val="00D5484B"/>
    <w:rsid w:val="00D608E5"/>
    <w:rsid w:val="00D60A10"/>
    <w:rsid w:val="00D60F14"/>
    <w:rsid w:val="00D63066"/>
    <w:rsid w:val="00D63F6D"/>
    <w:rsid w:val="00D656B7"/>
    <w:rsid w:val="00D6581C"/>
    <w:rsid w:val="00D659E5"/>
    <w:rsid w:val="00D65BCC"/>
    <w:rsid w:val="00D6609B"/>
    <w:rsid w:val="00D66156"/>
    <w:rsid w:val="00D72FB6"/>
    <w:rsid w:val="00D73D03"/>
    <w:rsid w:val="00D748F6"/>
    <w:rsid w:val="00D76E07"/>
    <w:rsid w:val="00D77126"/>
    <w:rsid w:val="00D801A7"/>
    <w:rsid w:val="00D8126A"/>
    <w:rsid w:val="00D81D7C"/>
    <w:rsid w:val="00D82438"/>
    <w:rsid w:val="00D8722A"/>
    <w:rsid w:val="00D90057"/>
    <w:rsid w:val="00D93636"/>
    <w:rsid w:val="00D944E6"/>
    <w:rsid w:val="00D96CBE"/>
    <w:rsid w:val="00DA0D56"/>
    <w:rsid w:val="00DA1805"/>
    <w:rsid w:val="00DA7A73"/>
    <w:rsid w:val="00DB0847"/>
    <w:rsid w:val="00DB0A5B"/>
    <w:rsid w:val="00DB1777"/>
    <w:rsid w:val="00DB1C81"/>
    <w:rsid w:val="00DB5D3F"/>
    <w:rsid w:val="00DB6886"/>
    <w:rsid w:val="00DB766E"/>
    <w:rsid w:val="00DB77ED"/>
    <w:rsid w:val="00DC060C"/>
    <w:rsid w:val="00DC0D7E"/>
    <w:rsid w:val="00DC12E2"/>
    <w:rsid w:val="00DC2608"/>
    <w:rsid w:val="00DC26A0"/>
    <w:rsid w:val="00DC430E"/>
    <w:rsid w:val="00DC5BFF"/>
    <w:rsid w:val="00DC6753"/>
    <w:rsid w:val="00DC68FD"/>
    <w:rsid w:val="00DD016B"/>
    <w:rsid w:val="00DD1A50"/>
    <w:rsid w:val="00DD7A5D"/>
    <w:rsid w:val="00DE0773"/>
    <w:rsid w:val="00DE11D8"/>
    <w:rsid w:val="00DE1A71"/>
    <w:rsid w:val="00DE3EB3"/>
    <w:rsid w:val="00DE55FD"/>
    <w:rsid w:val="00DE5F10"/>
    <w:rsid w:val="00DF0768"/>
    <w:rsid w:val="00DF27D1"/>
    <w:rsid w:val="00DF7AE2"/>
    <w:rsid w:val="00E02F1C"/>
    <w:rsid w:val="00E071A5"/>
    <w:rsid w:val="00E07528"/>
    <w:rsid w:val="00E121F7"/>
    <w:rsid w:val="00E128CF"/>
    <w:rsid w:val="00E15F0F"/>
    <w:rsid w:val="00E1778B"/>
    <w:rsid w:val="00E21026"/>
    <w:rsid w:val="00E21778"/>
    <w:rsid w:val="00E221C6"/>
    <w:rsid w:val="00E22AD2"/>
    <w:rsid w:val="00E25523"/>
    <w:rsid w:val="00E25D06"/>
    <w:rsid w:val="00E31116"/>
    <w:rsid w:val="00E36122"/>
    <w:rsid w:val="00E4251E"/>
    <w:rsid w:val="00E42B4A"/>
    <w:rsid w:val="00E439DB"/>
    <w:rsid w:val="00E460B6"/>
    <w:rsid w:val="00E47D3A"/>
    <w:rsid w:val="00E52984"/>
    <w:rsid w:val="00E539A6"/>
    <w:rsid w:val="00E53F04"/>
    <w:rsid w:val="00E560DE"/>
    <w:rsid w:val="00E575EF"/>
    <w:rsid w:val="00E610CD"/>
    <w:rsid w:val="00E61A0B"/>
    <w:rsid w:val="00E6203C"/>
    <w:rsid w:val="00E644E8"/>
    <w:rsid w:val="00E64AC0"/>
    <w:rsid w:val="00E65AD0"/>
    <w:rsid w:val="00E66510"/>
    <w:rsid w:val="00E703F7"/>
    <w:rsid w:val="00E70DF2"/>
    <w:rsid w:val="00E77FC3"/>
    <w:rsid w:val="00E801FB"/>
    <w:rsid w:val="00E80361"/>
    <w:rsid w:val="00E81421"/>
    <w:rsid w:val="00E81A1B"/>
    <w:rsid w:val="00E81DD9"/>
    <w:rsid w:val="00E836BF"/>
    <w:rsid w:val="00E83AEA"/>
    <w:rsid w:val="00E840F5"/>
    <w:rsid w:val="00E85E76"/>
    <w:rsid w:val="00E917A1"/>
    <w:rsid w:val="00E93053"/>
    <w:rsid w:val="00E957ED"/>
    <w:rsid w:val="00E9790E"/>
    <w:rsid w:val="00EA1901"/>
    <w:rsid w:val="00EA2B48"/>
    <w:rsid w:val="00EA4AA0"/>
    <w:rsid w:val="00EA5AFE"/>
    <w:rsid w:val="00EA6242"/>
    <w:rsid w:val="00EA6F9A"/>
    <w:rsid w:val="00EA749C"/>
    <w:rsid w:val="00EB185C"/>
    <w:rsid w:val="00EB2940"/>
    <w:rsid w:val="00EB71EC"/>
    <w:rsid w:val="00EB75E7"/>
    <w:rsid w:val="00EC0B06"/>
    <w:rsid w:val="00EC0BB8"/>
    <w:rsid w:val="00EC13EE"/>
    <w:rsid w:val="00EC144C"/>
    <w:rsid w:val="00EC4666"/>
    <w:rsid w:val="00EC47ED"/>
    <w:rsid w:val="00EC48EB"/>
    <w:rsid w:val="00EC4C78"/>
    <w:rsid w:val="00EC6F7F"/>
    <w:rsid w:val="00EC7771"/>
    <w:rsid w:val="00ED3365"/>
    <w:rsid w:val="00ED3861"/>
    <w:rsid w:val="00ED4225"/>
    <w:rsid w:val="00ED5B8A"/>
    <w:rsid w:val="00ED7659"/>
    <w:rsid w:val="00EE0479"/>
    <w:rsid w:val="00EE114D"/>
    <w:rsid w:val="00EE1C57"/>
    <w:rsid w:val="00EE3E87"/>
    <w:rsid w:val="00EE65B4"/>
    <w:rsid w:val="00EF1E04"/>
    <w:rsid w:val="00EF268D"/>
    <w:rsid w:val="00EF30FC"/>
    <w:rsid w:val="00EF323C"/>
    <w:rsid w:val="00EF5A5F"/>
    <w:rsid w:val="00EF672E"/>
    <w:rsid w:val="00EF6C78"/>
    <w:rsid w:val="00F0082F"/>
    <w:rsid w:val="00F008A7"/>
    <w:rsid w:val="00F00FB9"/>
    <w:rsid w:val="00F0103B"/>
    <w:rsid w:val="00F02072"/>
    <w:rsid w:val="00F023BC"/>
    <w:rsid w:val="00F027E6"/>
    <w:rsid w:val="00F04488"/>
    <w:rsid w:val="00F06121"/>
    <w:rsid w:val="00F0732A"/>
    <w:rsid w:val="00F07444"/>
    <w:rsid w:val="00F16698"/>
    <w:rsid w:val="00F215C0"/>
    <w:rsid w:val="00F21A1E"/>
    <w:rsid w:val="00F22A5E"/>
    <w:rsid w:val="00F22ECD"/>
    <w:rsid w:val="00F230A2"/>
    <w:rsid w:val="00F272F5"/>
    <w:rsid w:val="00F317C7"/>
    <w:rsid w:val="00F31F1A"/>
    <w:rsid w:val="00F34389"/>
    <w:rsid w:val="00F349C4"/>
    <w:rsid w:val="00F35D1A"/>
    <w:rsid w:val="00F36712"/>
    <w:rsid w:val="00F37664"/>
    <w:rsid w:val="00F40F1F"/>
    <w:rsid w:val="00F414FB"/>
    <w:rsid w:val="00F43865"/>
    <w:rsid w:val="00F47C49"/>
    <w:rsid w:val="00F50C18"/>
    <w:rsid w:val="00F552C7"/>
    <w:rsid w:val="00F553B7"/>
    <w:rsid w:val="00F5623F"/>
    <w:rsid w:val="00F564F0"/>
    <w:rsid w:val="00F56A82"/>
    <w:rsid w:val="00F605D0"/>
    <w:rsid w:val="00F627B1"/>
    <w:rsid w:val="00F62DEE"/>
    <w:rsid w:val="00F63284"/>
    <w:rsid w:val="00F63A1A"/>
    <w:rsid w:val="00F65681"/>
    <w:rsid w:val="00F65D0C"/>
    <w:rsid w:val="00F67EC0"/>
    <w:rsid w:val="00F7023B"/>
    <w:rsid w:val="00F73032"/>
    <w:rsid w:val="00F74666"/>
    <w:rsid w:val="00F748EB"/>
    <w:rsid w:val="00F759E0"/>
    <w:rsid w:val="00F76B6F"/>
    <w:rsid w:val="00F812E4"/>
    <w:rsid w:val="00F859D2"/>
    <w:rsid w:val="00F8713D"/>
    <w:rsid w:val="00F911CE"/>
    <w:rsid w:val="00F927E3"/>
    <w:rsid w:val="00F93E38"/>
    <w:rsid w:val="00F95376"/>
    <w:rsid w:val="00F96743"/>
    <w:rsid w:val="00F96EEA"/>
    <w:rsid w:val="00FA10E1"/>
    <w:rsid w:val="00FA2C8A"/>
    <w:rsid w:val="00FA6F64"/>
    <w:rsid w:val="00FA730E"/>
    <w:rsid w:val="00FB1AAE"/>
    <w:rsid w:val="00FB1BDA"/>
    <w:rsid w:val="00FB22F6"/>
    <w:rsid w:val="00FB29E1"/>
    <w:rsid w:val="00FB386A"/>
    <w:rsid w:val="00FB3D02"/>
    <w:rsid w:val="00FB4C53"/>
    <w:rsid w:val="00FB6326"/>
    <w:rsid w:val="00FB6E9A"/>
    <w:rsid w:val="00FB7B64"/>
    <w:rsid w:val="00FC0109"/>
    <w:rsid w:val="00FC0B0C"/>
    <w:rsid w:val="00FC20AC"/>
    <w:rsid w:val="00FC2F24"/>
    <w:rsid w:val="00FC578F"/>
    <w:rsid w:val="00FC6C20"/>
    <w:rsid w:val="00FD063A"/>
    <w:rsid w:val="00FD3EFC"/>
    <w:rsid w:val="00FD5AD1"/>
    <w:rsid w:val="00FD5D59"/>
    <w:rsid w:val="00FD715F"/>
    <w:rsid w:val="00FD7380"/>
    <w:rsid w:val="00FE0A59"/>
    <w:rsid w:val="00FE1B03"/>
    <w:rsid w:val="00FE2658"/>
    <w:rsid w:val="00FE2BFF"/>
    <w:rsid w:val="00FE531E"/>
    <w:rsid w:val="00FE7275"/>
    <w:rsid w:val="00FE7E12"/>
    <w:rsid w:val="00FF0B1D"/>
    <w:rsid w:val="00FF0C48"/>
    <w:rsid w:val="00FF100F"/>
    <w:rsid w:val="00FF2E5A"/>
    <w:rsid w:val="00FF32BC"/>
    <w:rsid w:val="00FF4B2C"/>
    <w:rsid w:val="00FF5039"/>
    <w:rsid w:val="00FF6686"/>
    <w:rsid w:val="00FF6848"/>
    <w:rsid w:val="00FF6D58"/>
    <w:rsid w:val="00FF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BEC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579</Words>
  <Characters>3186</Characters>
  <Application>Microsoft Office Outlook</Application>
  <DocSecurity>0</DocSecurity>
  <Lines>0</Lines>
  <Paragraphs>0</Paragraphs>
  <ScaleCrop>false</ScaleCrop>
  <Company>COMEDICA DE R.L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11 de Abril de 2011</dc:title>
  <dc:subject/>
  <dc:creator>derasm</dc:creator>
  <cp:keywords/>
  <dc:description/>
  <cp:lastModifiedBy>penaj</cp:lastModifiedBy>
  <cp:revision>3</cp:revision>
  <cp:lastPrinted>2012-10-09T16:27:00Z</cp:lastPrinted>
  <dcterms:created xsi:type="dcterms:W3CDTF">2012-10-09T16:32:00Z</dcterms:created>
  <dcterms:modified xsi:type="dcterms:W3CDTF">2012-10-09T16:38:00Z</dcterms:modified>
</cp:coreProperties>
</file>